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220"/>
        <w:gridCol w:w="8246"/>
      </w:tblGrid>
      <w:tr w:rsidR="00D34CE4" w:rsidRPr="00041DFC" w14:paraId="3ACFE8BF" w14:textId="77777777" w:rsidTr="00D34CE4">
        <w:tc>
          <w:tcPr>
            <w:tcW w:w="2235" w:type="dxa"/>
            <w:hideMark/>
          </w:tcPr>
          <w:p w14:paraId="3CE6C518" w14:textId="77777777" w:rsidR="00D34CE4" w:rsidRPr="00041DFC" w:rsidRDefault="00D34CE4">
            <w:pPr>
              <w:rPr>
                <w:rFonts w:ascii="Marianne" w:hAnsi="Marianne"/>
              </w:rPr>
            </w:pPr>
            <w:r w:rsidRPr="00041DFC">
              <w:rPr>
                <w:rFonts w:ascii="Marianne" w:hAnsi="Marianne"/>
                <w:noProof/>
              </w:rPr>
              <w:drawing>
                <wp:inline distT="0" distB="0" distL="0" distR="0" wp14:anchorId="1BFF6CA0" wp14:editId="30F6EE06">
                  <wp:extent cx="977900" cy="1233170"/>
                  <wp:effectExtent l="0" t="0" r="0" b="0"/>
                  <wp:docPr id="3" name="Image 3" descr="logo prefet OCCITANIE courr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efet OCCITANIE courr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7" w:type="dxa"/>
            <w:vAlign w:val="bottom"/>
          </w:tcPr>
          <w:p w14:paraId="7C23F911" w14:textId="77777777" w:rsidR="00D34CE4" w:rsidRPr="00041DFC" w:rsidRDefault="00D34CE4">
            <w:pPr>
              <w:rPr>
                <w:rFonts w:ascii="Marianne" w:hAnsi="Marianne"/>
                <w:b/>
              </w:rPr>
            </w:pPr>
            <w:r w:rsidRPr="00041DFC">
              <w:rPr>
                <w:rFonts w:ascii="Marianne" w:hAnsi="Marianne"/>
                <w:b/>
              </w:rPr>
              <w:t xml:space="preserve">DIRECTION REGIONALE </w:t>
            </w:r>
          </w:p>
          <w:p w14:paraId="0B16E8BB" w14:textId="77777777" w:rsidR="00D34CE4" w:rsidRPr="00041DFC" w:rsidRDefault="009F5CD2">
            <w:pPr>
              <w:rPr>
                <w:rFonts w:ascii="Marianne" w:hAnsi="Marianne"/>
                <w:b/>
              </w:rPr>
            </w:pPr>
            <w:r w:rsidRPr="00041DFC">
              <w:rPr>
                <w:rFonts w:ascii="Marianne" w:hAnsi="Marianne"/>
                <w:b/>
              </w:rPr>
              <w:t>DE L’ECONOMIE, DE L’EMPLOI, DU TRAVAIL ET DES SOLIDARITES</w:t>
            </w:r>
          </w:p>
          <w:p w14:paraId="08EB029D" w14:textId="77777777" w:rsidR="00D34CE4" w:rsidRPr="00041DFC" w:rsidRDefault="00D34CE4">
            <w:pPr>
              <w:rPr>
                <w:rFonts w:ascii="Marianne" w:hAnsi="Marianne"/>
              </w:rPr>
            </w:pPr>
          </w:p>
        </w:tc>
      </w:tr>
    </w:tbl>
    <w:p w14:paraId="5520CB91" w14:textId="77777777" w:rsidR="00B16F85" w:rsidRPr="00041DFC" w:rsidRDefault="00B6370D">
      <w:pPr>
        <w:rPr>
          <w:rFonts w:ascii="Marianne" w:hAnsi="Marianne"/>
        </w:rPr>
      </w:pPr>
      <w:r w:rsidRPr="00041DFC">
        <w:rPr>
          <w:rFonts w:ascii="Marianne" w:hAnsi="Marianne"/>
        </w:rPr>
        <w:tab/>
      </w:r>
      <w:r w:rsidRPr="00041DFC">
        <w:rPr>
          <w:rFonts w:ascii="Marianne" w:hAnsi="Marianne"/>
        </w:rPr>
        <w:tab/>
      </w:r>
      <w:r w:rsidRPr="00041DFC">
        <w:rPr>
          <w:rFonts w:ascii="Marianne" w:hAnsi="Marianne"/>
        </w:rPr>
        <w:tab/>
      </w:r>
      <w:r w:rsidRPr="00041DFC">
        <w:rPr>
          <w:rFonts w:ascii="Marianne" w:hAnsi="Marianne"/>
          <w:b/>
          <w:color w:val="FF0000"/>
          <w:u w:val="single"/>
        </w:rPr>
        <w:t>PROFESSION REGLEMENTEE</w:t>
      </w:r>
      <w:r w:rsidRPr="00041DFC">
        <w:rPr>
          <w:rFonts w:ascii="Marianne" w:hAnsi="Marianne"/>
          <w:color w:val="FF0000"/>
        </w:rPr>
        <w:t> </w:t>
      </w:r>
      <w:r w:rsidRPr="00041DFC">
        <w:rPr>
          <w:rFonts w:ascii="Marianne" w:hAnsi="Marianne"/>
        </w:rPr>
        <w:t xml:space="preserve">: </w:t>
      </w:r>
      <w:hyperlink r:id="rId9" w:history="1">
        <w:r w:rsidRPr="00041DFC">
          <w:rPr>
            <w:rStyle w:val="Lienhypertexte"/>
            <w:rFonts w:ascii="Marianne" w:hAnsi="Marianne" w:cs="Arial"/>
            <w:sz w:val="18"/>
            <w:szCs w:val="18"/>
            <w:shd w:val="clear" w:color="auto" w:fill="FFFFFF"/>
          </w:rPr>
          <w:t>https://ec.europa.eu/growth/tools-databases/regprof/</w:t>
        </w:r>
      </w:hyperlink>
    </w:p>
    <w:p w14:paraId="662E4DE5" w14:textId="77777777" w:rsidR="00B16F85" w:rsidRPr="00041DFC" w:rsidRDefault="00B16F85">
      <w:pPr>
        <w:rPr>
          <w:rFonts w:ascii="Marianne" w:hAnsi="Marianne"/>
          <w:sz w:val="22"/>
          <w:szCs w:val="22"/>
        </w:rPr>
      </w:pPr>
    </w:p>
    <w:p w14:paraId="196F2A54" w14:textId="77777777" w:rsidR="00B16F85" w:rsidRPr="00041DFC" w:rsidRDefault="00B16F85">
      <w:pPr>
        <w:rPr>
          <w:rFonts w:ascii="Marianne" w:hAnsi="Mariann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16F85" w:rsidRPr="00041DFC" w14:paraId="4EB4248D" w14:textId="77777777" w:rsidTr="00A87080">
        <w:tc>
          <w:tcPr>
            <w:tcW w:w="9778" w:type="dxa"/>
          </w:tcPr>
          <w:p w14:paraId="58B78DB7" w14:textId="77777777" w:rsidR="00B16F85" w:rsidRPr="00041DFC" w:rsidRDefault="00B16F85" w:rsidP="000F25BC">
            <w:pPr>
              <w:rPr>
                <w:rFonts w:ascii="Marianne" w:hAnsi="Marianne"/>
                <w:bCs/>
                <w:iCs/>
                <w:sz w:val="32"/>
                <w:szCs w:val="32"/>
              </w:rPr>
            </w:pPr>
            <w:r w:rsidRPr="00041DFC">
              <w:rPr>
                <w:rFonts w:ascii="Marianne" w:hAnsi="Marianne"/>
                <w:bCs/>
                <w:iCs/>
                <w:sz w:val="32"/>
                <w:szCs w:val="32"/>
              </w:rPr>
              <w:t>Civilité :</w:t>
            </w:r>
          </w:p>
          <w:p w14:paraId="14C47DF9" w14:textId="77777777" w:rsidR="00B16F85" w:rsidRPr="00041DFC" w:rsidRDefault="00B16F85" w:rsidP="000F25BC">
            <w:pPr>
              <w:rPr>
                <w:rFonts w:ascii="Marianne" w:hAnsi="Marianne"/>
                <w:bCs/>
                <w:iCs/>
                <w:sz w:val="32"/>
                <w:szCs w:val="32"/>
              </w:rPr>
            </w:pPr>
            <w:r w:rsidRPr="00041DFC">
              <w:rPr>
                <w:rFonts w:ascii="Marianne" w:hAnsi="Marianne"/>
                <w:bCs/>
                <w:iCs/>
                <w:sz w:val="32"/>
                <w:szCs w:val="32"/>
              </w:rPr>
              <w:t>NOM de naissance :</w:t>
            </w:r>
          </w:p>
          <w:p w14:paraId="512180CA" w14:textId="77777777" w:rsidR="00B16F85" w:rsidRPr="00041DFC" w:rsidRDefault="00B16F85" w:rsidP="000F25BC">
            <w:pPr>
              <w:rPr>
                <w:rFonts w:ascii="Marianne" w:hAnsi="Marianne"/>
                <w:bCs/>
                <w:iCs/>
                <w:sz w:val="32"/>
                <w:szCs w:val="32"/>
              </w:rPr>
            </w:pPr>
            <w:r w:rsidRPr="00041DFC">
              <w:rPr>
                <w:rFonts w:ascii="Marianne" w:hAnsi="Marianne"/>
                <w:bCs/>
                <w:iCs/>
                <w:sz w:val="32"/>
                <w:szCs w:val="32"/>
              </w:rPr>
              <w:t>NOM d’épouse :</w:t>
            </w:r>
          </w:p>
          <w:p w14:paraId="0D569C3A" w14:textId="77777777" w:rsidR="00B16F85" w:rsidRPr="00041DFC" w:rsidRDefault="00B16F85">
            <w:pPr>
              <w:rPr>
                <w:rFonts w:ascii="Marianne" w:hAnsi="Marianne"/>
                <w:bCs/>
                <w:iCs/>
                <w:sz w:val="32"/>
                <w:szCs w:val="32"/>
              </w:rPr>
            </w:pPr>
            <w:r w:rsidRPr="00041DFC">
              <w:rPr>
                <w:rFonts w:ascii="Marianne" w:hAnsi="Marianne"/>
                <w:bCs/>
                <w:iCs/>
                <w:sz w:val="32"/>
                <w:szCs w:val="32"/>
              </w:rPr>
              <w:t>Prénom :</w:t>
            </w:r>
          </w:p>
        </w:tc>
      </w:tr>
    </w:tbl>
    <w:p w14:paraId="6FEB1A00" w14:textId="77777777" w:rsidR="00B16F85" w:rsidRPr="00041DFC" w:rsidRDefault="00B16F85">
      <w:pPr>
        <w:rPr>
          <w:rFonts w:ascii="Marianne" w:hAnsi="Marianne"/>
          <w:sz w:val="22"/>
          <w:szCs w:val="22"/>
        </w:rPr>
      </w:pPr>
    </w:p>
    <w:p w14:paraId="2951579B" w14:textId="77777777" w:rsidR="00B16F85" w:rsidRPr="00041DFC" w:rsidRDefault="00B16F85">
      <w:pPr>
        <w:rPr>
          <w:rFonts w:ascii="Marianne" w:hAnsi="Mariann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16F85" w:rsidRPr="00041DFC" w14:paraId="353EC484" w14:textId="77777777" w:rsidTr="009122D7">
        <w:tc>
          <w:tcPr>
            <w:tcW w:w="9778" w:type="dxa"/>
          </w:tcPr>
          <w:p w14:paraId="309A9479" w14:textId="77777777" w:rsidR="00B16F85" w:rsidRPr="00041DFC" w:rsidRDefault="00B16F85" w:rsidP="009122D7">
            <w:pPr>
              <w:jc w:val="center"/>
              <w:rPr>
                <w:rFonts w:ascii="Marianne" w:hAnsi="Marianne"/>
                <w:b/>
                <w:bCs/>
                <w:iCs/>
                <w:sz w:val="36"/>
                <w:szCs w:val="36"/>
              </w:rPr>
            </w:pPr>
            <w:r w:rsidRPr="00041DFC">
              <w:rPr>
                <w:rFonts w:ascii="Marianne" w:hAnsi="Marianne"/>
                <w:b/>
                <w:bCs/>
                <w:iCs/>
                <w:sz w:val="36"/>
                <w:szCs w:val="36"/>
              </w:rPr>
              <w:t>Pour les ressortissants européens souhaitant s’installer en France de manière durable en application du décret n° 2010-334 du 26 mars 2010</w:t>
            </w:r>
          </w:p>
        </w:tc>
      </w:tr>
    </w:tbl>
    <w:p w14:paraId="4405DEA2" w14:textId="77777777" w:rsidR="00B16F85" w:rsidRPr="00041DFC" w:rsidRDefault="00B16F85" w:rsidP="00B6370D">
      <w:pPr>
        <w:rPr>
          <w:rFonts w:ascii="Marianne" w:hAnsi="Marianne"/>
          <w:b/>
          <w:bCs/>
          <w:i/>
          <w:iCs/>
          <w:sz w:val="44"/>
          <w:szCs w:val="44"/>
        </w:rPr>
      </w:pPr>
    </w:p>
    <w:p w14:paraId="303ACF29" w14:textId="77777777" w:rsidR="00B16F85" w:rsidRPr="00041DFC" w:rsidRDefault="00B16F85" w:rsidP="007011F4">
      <w:pPr>
        <w:jc w:val="center"/>
        <w:rPr>
          <w:rFonts w:ascii="Marianne" w:hAnsi="Marianne"/>
          <w:b/>
          <w:bCs/>
          <w:iCs/>
          <w:sz w:val="36"/>
          <w:szCs w:val="36"/>
        </w:rPr>
      </w:pPr>
      <w:r w:rsidRPr="00041DFC">
        <w:rPr>
          <w:rFonts w:ascii="Marianne" w:hAnsi="Marianne"/>
          <w:b/>
          <w:bCs/>
          <w:iCs/>
          <w:sz w:val="36"/>
          <w:szCs w:val="36"/>
        </w:rPr>
        <w:t>Dossier administratif de demande d’autorisation d’</w:t>
      </w:r>
      <w:r w:rsidR="00FB0273" w:rsidRPr="00041DFC">
        <w:rPr>
          <w:rFonts w:ascii="Marianne" w:hAnsi="Marianne"/>
          <w:b/>
          <w:bCs/>
          <w:iCs/>
          <w:sz w:val="36"/>
          <w:szCs w:val="36"/>
        </w:rPr>
        <w:t>exercice en France de la profession</w:t>
      </w:r>
      <w:r w:rsidRPr="00041DFC">
        <w:rPr>
          <w:rFonts w:ascii="Marianne" w:hAnsi="Marianne"/>
          <w:b/>
          <w:bCs/>
          <w:iCs/>
          <w:sz w:val="36"/>
          <w:szCs w:val="36"/>
        </w:rPr>
        <w:t xml:space="preserve"> de </w:t>
      </w:r>
    </w:p>
    <w:p w14:paraId="5B2A175C" w14:textId="77777777" w:rsidR="003B5BF3" w:rsidRPr="00041DFC" w:rsidRDefault="003B5BF3" w:rsidP="007011F4">
      <w:pPr>
        <w:jc w:val="center"/>
        <w:rPr>
          <w:rFonts w:ascii="Marianne" w:hAnsi="Marianne"/>
          <w:b/>
          <w:bCs/>
          <w:i/>
          <w:iCs/>
          <w:sz w:val="32"/>
          <w:szCs w:val="32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1"/>
        <w:gridCol w:w="5578"/>
      </w:tblGrid>
      <w:tr w:rsidR="003B5BF3" w:rsidRPr="00041DFC" w14:paraId="48CABD70" w14:textId="77777777" w:rsidTr="00407963">
        <w:tc>
          <w:tcPr>
            <w:tcW w:w="5621" w:type="dxa"/>
          </w:tcPr>
          <w:p w14:paraId="78CEF87D" w14:textId="44CF429E" w:rsidR="0014541C" w:rsidRPr="00041DFC" w:rsidRDefault="003B5BF3" w:rsidP="003B5BF3">
            <w:pPr>
              <w:rPr>
                <w:rFonts w:ascii="Marianne" w:hAnsi="Marianne"/>
                <w:color w:val="000000"/>
                <w:sz w:val="32"/>
                <w:szCs w:val="32"/>
              </w:rPr>
            </w:pP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0" w:tgtFrame="_blank" w:history="1">
              <w:r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Aide-soignant</w:t>
              </w:r>
            </w:hyperlink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br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1" w:tgtFrame="_blank" w:history="1">
              <w:r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Auxiliaire de puériculture</w:t>
              </w:r>
            </w:hyperlink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br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2" w:tgtFrame="_blank" w:history="1">
              <w:r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Ergothérapeute</w:t>
              </w:r>
            </w:hyperlink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</w:p>
          <w:p w14:paraId="371FCBF8" w14:textId="77777777" w:rsidR="0014541C" w:rsidRPr="00041DFC" w:rsidRDefault="0014541C" w:rsidP="003B5BF3">
            <w:pPr>
              <w:rPr>
                <w:rStyle w:val="Lienhypertexte"/>
                <w:rFonts w:ascii="Marianne" w:hAnsi="Marianne"/>
                <w:color w:val="000000"/>
                <w:sz w:val="32"/>
                <w:szCs w:val="32"/>
                <w:u w:val="none"/>
              </w:rPr>
            </w:pP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I</w:t>
            </w:r>
            <w:r w:rsidR="00D813B8" w:rsidRPr="00041DFC">
              <w:rPr>
                <w:rFonts w:ascii="Marianne" w:hAnsi="Marianne"/>
                <w:color w:val="000000"/>
                <w:sz w:val="32"/>
                <w:szCs w:val="32"/>
              </w:rPr>
              <w:t>nfirmie</w: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>r(e)s</w:t>
            </w:r>
            <w:r w:rsidR="003B5BF3" w:rsidRPr="00041DFC">
              <w:rPr>
                <w:rFonts w:ascii="Marianne" w:hAnsi="Marianne"/>
                <w:color w:val="000000"/>
                <w:sz w:val="32"/>
                <w:szCs w:val="32"/>
              </w:rPr>
              <w:br/>
            </w:r>
            <w:r w:rsidR="003B5BF3"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="003B5BF3"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r w:rsidR="003B5BF3" w:rsidRPr="00041DFC">
              <w:rPr>
                <w:rFonts w:ascii="Marianne" w:hAnsi="Marianne"/>
                <w:color w:val="000000"/>
                <w:sz w:val="32"/>
                <w:szCs w:val="32"/>
              </w:rPr>
              <w:fldChar w:fldCharType="begin"/>
            </w:r>
            <w:r w:rsidR="003B5BF3" w:rsidRPr="00041DFC">
              <w:rPr>
                <w:rFonts w:ascii="Marianne" w:hAnsi="Marianne"/>
                <w:color w:val="000000"/>
                <w:sz w:val="32"/>
                <w:szCs w:val="32"/>
              </w:rPr>
              <w:instrText xml:space="preserve"> HYPERLINK "http://www.drjscs-mp.fr/telechargement.php?ID=1233" \t "_blank" </w:instrText>
            </w:r>
            <w:r w:rsidR="003B5BF3" w:rsidRPr="00041DFC">
              <w:rPr>
                <w:rFonts w:ascii="Marianne" w:hAnsi="Marianne"/>
                <w:color w:val="000000"/>
                <w:sz w:val="32"/>
                <w:szCs w:val="32"/>
              </w:rPr>
            </w:r>
            <w:r w:rsidR="003B5BF3" w:rsidRPr="00041DFC">
              <w:rPr>
                <w:rFonts w:ascii="Marianne" w:hAnsi="Marianne"/>
                <w:color w:val="000000"/>
                <w:sz w:val="32"/>
                <w:szCs w:val="32"/>
              </w:rPr>
              <w:fldChar w:fldCharType="separate"/>
            </w:r>
            <w:r w:rsidR="00983FB1" w:rsidRPr="00041DFC">
              <w:rPr>
                <w:rFonts w:ascii="Marianne" w:hAnsi="Marianne"/>
                <w:color w:val="000000"/>
                <w:sz w:val="32"/>
                <w:szCs w:val="32"/>
              </w:rPr>
              <w:t>S</w:t>
            </w:r>
            <w:r w:rsidR="003B5BF3" w:rsidRPr="00041DFC">
              <w:rPr>
                <w:rStyle w:val="Lienhypertexte"/>
                <w:rFonts w:ascii="Marianne" w:hAnsi="Marianne"/>
                <w:color w:val="000000"/>
                <w:sz w:val="32"/>
                <w:szCs w:val="32"/>
                <w:u w:val="none"/>
              </w:rPr>
              <w:t xml:space="preserve">pécialités </w: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>I</w:t>
            </w:r>
            <w:r w:rsidR="00D813B8" w:rsidRPr="00041DFC">
              <w:rPr>
                <w:rFonts w:ascii="Marianne" w:hAnsi="Marianne"/>
                <w:color w:val="000000"/>
                <w:sz w:val="32"/>
                <w:szCs w:val="32"/>
              </w:rPr>
              <w:t>nfirmie</w: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>r(e)s</w:t>
            </w:r>
          </w:p>
          <w:p w14:paraId="20244B2B" w14:textId="06FA8C86" w:rsidR="00C01E26" w:rsidRPr="00041DFC" w:rsidRDefault="003B5BF3" w:rsidP="001E6778">
            <w:pPr>
              <w:rPr>
                <w:rFonts w:ascii="Marianne" w:hAnsi="Marianne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fldChar w:fldCharType="end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r w:rsidR="00983FB1" w:rsidRPr="00041DFC">
              <w:rPr>
                <w:rFonts w:ascii="Marianne" w:hAnsi="Marianne"/>
                <w:color w:val="000000"/>
                <w:sz w:val="32"/>
                <w:szCs w:val="32"/>
              </w:rPr>
              <w:t>(IBODE, IADE, Puéricultrice)</w:t>
            </w:r>
          </w:p>
        </w:tc>
        <w:tc>
          <w:tcPr>
            <w:tcW w:w="5578" w:type="dxa"/>
          </w:tcPr>
          <w:p w14:paraId="25046E70" w14:textId="77777777" w:rsidR="001E6778" w:rsidRPr="00041DFC" w:rsidRDefault="001E6778" w:rsidP="001E6778">
            <w:pPr>
              <w:rPr>
                <w:rFonts w:ascii="Marianne" w:hAnsi="Marianne"/>
                <w:color w:val="000000"/>
                <w:sz w:val="32"/>
                <w:szCs w:val="32"/>
              </w:rPr>
            </w:pP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3" w:tgtFrame="_blank" w:history="1">
              <w:r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Manipulateur d’électroradiologie médicale</w:t>
              </w:r>
            </w:hyperlink>
          </w:p>
          <w:p w14:paraId="2B647AE0" w14:textId="792C7AAB" w:rsidR="003B5BF3" w:rsidRPr="00041DFC" w:rsidRDefault="006E3290" w:rsidP="00C01E26">
            <w:pPr>
              <w:rPr>
                <w:rFonts w:ascii="Marianne" w:hAnsi="Marianne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4" w:tgtFrame="_blank" w:history="1">
              <w:r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Pédicure-podologue</w:t>
              </w:r>
            </w:hyperlink>
            <w:r w:rsidR="003B5BF3" w:rsidRPr="00041DFC">
              <w:rPr>
                <w:rFonts w:ascii="Marianne" w:hAnsi="Marianne"/>
                <w:color w:val="000000"/>
                <w:sz w:val="32"/>
                <w:szCs w:val="32"/>
              </w:rPr>
              <w:br/>
            </w:r>
            <w:r w:rsidR="003B5BF3"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="003B5BF3"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5" w:tgtFrame="_blank" w:history="1">
              <w:r w:rsidR="003B5BF3"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Technicien de laboratoire de biologie médicale</w:t>
              </w:r>
            </w:hyperlink>
          </w:p>
        </w:tc>
      </w:tr>
    </w:tbl>
    <w:p w14:paraId="24D25844" w14:textId="77777777" w:rsidR="00FB0273" w:rsidRPr="00041DFC" w:rsidRDefault="00FB0273" w:rsidP="00FB0273">
      <w:pPr>
        <w:rPr>
          <w:rFonts w:ascii="Marianne" w:hAnsi="Marianne"/>
          <w:b/>
          <w:bCs/>
          <w:i/>
          <w:iCs/>
          <w:caps/>
          <w:sz w:val="40"/>
          <w:szCs w:val="40"/>
        </w:rPr>
        <w:sectPr w:rsidR="00FB0273" w:rsidRPr="00041DFC" w:rsidSect="00181D62">
          <w:footerReference w:type="default" r:id="rId16"/>
          <w:footerReference w:type="first" r:id="rId17"/>
          <w:pgSz w:w="11906" w:h="16838"/>
          <w:pgMar w:top="720" w:right="720" w:bottom="720" w:left="720" w:header="709" w:footer="0" w:gutter="0"/>
          <w:cols w:space="708"/>
          <w:titlePg/>
          <w:docGrid w:linePitch="360"/>
        </w:sectPr>
      </w:pPr>
    </w:p>
    <w:p w14:paraId="3490F5BB" w14:textId="77777777" w:rsidR="007A08EF" w:rsidRPr="00041DFC" w:rsidRDefault="00041DFC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lastRenderedPageBreak/>
        <w:t xml:space="preserve">Madame    </w:t>
      </w:r>
      <w:r w:rsidR="007A08EF" w:rsidRPr="00041DFC"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sym w:font="Wingdings" w:char="F06F"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  <w:t xml:space="preserve">Monsieur      </w:t>
      </w:r>
      <w:r w:rsidR="007A08EF" w:rsidRPr="00041DFC"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 xml:space="preserve">  </w:t>
      </w:r>
      <w:r>
        <w:rPr>
          <w:rFonts w:ascii="Marianne" w:hAnsi="Marianne"/>
          <w:sz w:val="22"/>
          <w:szCs w:val="22"/>
        </w:rPr>
        <w:sym w:font="Wingdings" w:char="F06F"/>
      </w:r>
      <w:r w:rsidR="007A08EF" w:rsidRPr="00041DFC">
        <w:rPr>
          <w:rFonts w:ascii="Marianne" w:hAnsi="Marianne"/>
          <w:sz w:val="22"/>
          <w:szCs w:val="22"/>
        </w:rPr>
        <w:tab/>
      </w:r>
      <w:r w:rsidR="007A08EF" w:rsidRPr="00041DFC">
        <w:rPr>
          <w:rFonts w:ascii="Marianne" w:hAnsi="Marianne"/>
          <w:sz w:val="22"/>
          <w:szCs w:val="22"/>
        </w:rPr>
        <w:tab/>
      </w:r>
      <w:r w:rsidR="007A08EF" w:rsidRPr="00041DFC">
        <w:rPr>
          <w:rFonts w:ascii="Marianne" w:hAnsi="Marianne"/>
          <w:sz w:val="22"/>
          <w:szCs w:val="22"/>
        </w:rPr>
        <w:tab/>
      </w:r>
    </w:p>
    <w:p w14:paraId="382FD649" w14:textId="77777777" w:rsidR="00041DFC" w:rsidRDefault="00041DFC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1E3C6FB6" w14:textId="77777777" w:rsid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 xml:space="preserve">Nom de naissance : 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 xml:space="preserve">   </w:t>
      </w:r>
    </w:p>
    <w:p w14:paraId="0F964DA5" w14:textId="77777777" w:rsidR="00041DFC" w:rsidRDefault="00041DFC" w:rsidP="00041D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142D7315" w14:textId="77777777" w:rsidR="007A08EF" w:rsidRPr="00041DFC" w:rsidRDefault="007A08EF" w:rsidP="00041D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 xml:space="preserve">Nom d’épouse : </w:t>
      </w:r>
    </w:p>
    <w:p w14:paraId="2EA4B2B0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7F67DD67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Prénoms :</w:t>
      </w:r>
    </w:p>
    <w:p w14:paraId="4EA5C5F5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48A8267D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Date de naissance :</w:t>
      </w:r>
    </w:p>
    <w:p w14:paraId="75D9651F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 xml:space="preserve">Lieu de naissance :  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</w:p>
    <w:p w14:paraId="30093CB1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Pays :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>Nationalité :</w:t>
      </w:r>
    </w:p>
    <w:p w14:paraId="6D6A1176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Adresse personnelle :</w:t>
      </w:r>
    </w:p>
    <w:p w14:paraId="192CE0CB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</w:p>
    <w:p w14:paraId="69B88836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Code postal :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>Ville :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>Pays :</w:t>
      </w:r>
    </w:p>
    <w:p w14:paraId="674E6FDC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47262882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 xml:space="preserve">Tél. : 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>Tél. portable :</w:t>
      </w:r>
    </w:p>
    <w:p w14:paraId="1DECD80C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22290F84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Courriel :</w:t>
      </w:r>
    </w:p>
    <w:p w14:paraId="1C44F58D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1C8CD759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b/>
          <w:sz w:val="22"/>
          <w:szCs w:val="22"/>
        </w:rPr>
        <w:t>Diplôme de la profession considérée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6646"/>
      </w:tblGrid>
      <w:tr w:rsidR="007A08EF" w:rsidRPr="00041DFC" w14:paraId="3AF9248F" w14:textId="77777777" w:rsidTr="007A08EF">
        <w:trPr>
          <w:trHeight w:val="166"/>
        </w:trPr>
        <w:tc>
          <w:tcPr>
            <w:tcW w:w="2448" w:type="dxa"/>
          </w:tcPr>
          <w:p w14:paraId="622E42DA" w14:textId="77777777" w:rsidR="007A08EF" w:rsidRPr="00041DFC" w:rsidRDefault="007A08EF" w:rsidP="00414D15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Pays d’obtention</w:t>
            </w:r>
          </w:p>
        </w:tc>
        <w:tc>
          <w:tcPr>
            <w:tcW w:w="6840" w:type="dxa"/>
          </w:tcPr>
          <w:p w14:paraId="23C79703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</w:tr>
      <w:tr w:rsidR="007A08EF" w:rsidRPr="00041DFC" w14:paraId="20FCDA21" w14:textId="77777777" w:rsidTr="007A08EF">
        <w:tc>
          <w:tcPr>
            <w:tcW w:w="2448" w:type="dxa"/>
          </w:tcPr>
          <w:p w14:paraId="02FC4CF5" w14:textId="77777777" w:rsidR="007A08EF" w:rsidRPr="00041DFC" w:rsidRDefault="007A08EF" w:rsidP="00414D15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Intitulé du diplôme</w:t>
            </w:r>
          </w:p>
        </w:tc>
        <w:tc>
          <w:tcPr>
            <w:tcW w:w="6840" w:type="dxa"/>
          </w:tcPr>
          <w:p w14:paraId="2420FFAA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</w:tr>
      <w:tr w:rsidR="007A08EF" w:rsidRPr="00041DFC" w14:paraId="610A83F8" w14:textId="77777777" w:rsidTr="007A08EF">
        <w:tc>
          <w:tcPr>
            <w:tcW w:w="2448" w:type="dxa"/>
          </w:tcPr>
          <w:p w14:paraId="1F48E567" w14:textId="77777777" w:rsidR="007A08EF" w:rsidRPr="00041DFC" w:rsidRDefault="007A08EF" w:rsidP="00414D15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Date d’obtention</w:t>
            </w:r>
          </w:p>
        </w:tc>
        <w:tc>
          <w:tcPr>
            <w:tcW w:w="6840" w:type="dxa"/>
          </w:tcPr>
          <w:p w14:paraId="4A9569D9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</w:tr>
      <w:tr w:rsidR="007A08EF" w:rsidRPr="00041DFC" w14:paraId="16356ED9" w14:textId="77777777" w:rsidTr="007A08EF">
        <w:tc>
          <w:tcPr>
            <w:tcW w:w="2448" w:type="dxa"/>
          </w:tcPr>
          <w:p w14:paraId="6B75AEA3" w14:textId="77777777" w:rsidR="007A08EF" w:rsidRPr="00041DFC" w:rsidRDefault="007A08EF" w:rsidP="00414D15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Lieu de formation</w:t>
            </w:r>
          </w:p>
        </w:tc>
        <w:tc>
          <w:tcPr>
            <w:tcW w:w="6840" w:type="dxa"/>
          </w:tcPr>
          <w:p w14:paraId="1CB9927C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</w:tr>
    </w:tbl>
    <w:p w14:paraId="1AEA3F78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b/>
          <w:sz w:val="22"/>
          <w:szCs w:val="22"/>
        </w:rPr>
      </w:pPr>
    </w:p>
    <w:p w14:paraId="2791A0C2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b/>
          <w:sz w:val="22"/>
          <w:szCs w:val="22"/>
        </w:rPr>
        <w:t>Exercice professionnel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2991"/>
        <w:gridCol w:w="3074"/>
      </w:tblGrid>
      <w:tr w:rsidR="007A08EF" w:rsidRPr="00041DFC" w14:paraId="0E56B1B8" w14:textId="77777777" w:rsidTr="007A08EF">
        <w:tc>
          <w:tcPr>
            <w:tcW w:w="3070" w:type="dxa"/>
          </w:tcPr>
          <w:p w14:paraId="18D0F4DE" w14:textId="77777777" w:rsidR="007A08EF" w:rsidRPr="00041DFC" w:rsidRDefault="007A08EF" w:rsidP="00414D15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Nature</w:t>
            </w:r>
          </w:p>
        </w:tc>
        <w:tc>
          <w:tcPr>
            <w:tcW w:w="3071" w:type="dxa"/>
          </w:tcPr>
          <w:p w14:paraId="234E9994" w14:textId="77777777" w:rsidR="007A08EF" w:rsidRPr="00041DFC" w:rsidRDefault="007A08EF" w:rsidP="00414D15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Lieu et pays</w:t>
            </w:r>
          </w:p>
        </w:tc>
        <w:tc>
          <w:tcPr>
            <w:tcW w:w="3147" w:type="dxa"/>
          </w:tcPr>
          <w:p w14:paraId="19668DB2" w14:textId="77777777" w:rsidR="007A08EF" w:rsidRPr="00041DFC" w:rsidRDefault="007A08EF" w:rsidP="00414D15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Période</w:t>
            </w:r>
          </w:p>
        </w:tc>
      </w:tr>
      <w:tr w:rsidR="007A08EF" w:rsidRPr="00041DFC" w14:paraId="4138C21F" w14:textId="77777777" w:rsidTr="007A08EF">
        <w:tc>
          <w:tcPr>
            <w:tcW w:w="3070" w:type="dxa"/>
          </w:tcPr>
          <w:p w14:paraId="2EECA155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3071" w:type="dxa"/>
          </w:tcPr>
          <w:p w14:paraId="46F60A47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3147" w:type="dxa"/>
          </w:tcPr>
          <w:p w14:paraId="67F51BCF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</w:tr>
      <w:tr w:rsidR="007A08EF" w:rsidRPr="00041DFC" w14:paraId="5441E1C0" w14:textId="77777777" w:rsidTr="007A08EF">
        <w:tc>
          <w:tcPr>
            <w:tcW w:w="3070" w:type="dxa"/>
          </w:tcPr>
          <w:p w14:paraId="397BE4A5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3071" w:type="dxa"/>
          </w:tcPr>
          <w:p w14:paraId="60FF6F6C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3147" w:type="dxa"/>
          </w:tcPr>
          <w:p w14:paraId="42626823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</w:tr>
      <w:tr w:rsidR="007A08EF" w:rsidRPr="00041DFC" w14:paraId="7E461A66" w14:textId="77777777" w:rsidTr="007A08EF">
        <w:tc>
          <w:tcPr>
            <w:tcW w:w="3070" w:type="dxa"/>
          </w:tcPr>
          <w:p w14:paraId="7E7E772F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3071" w:type="dxa"/>
          </w:tcPr>
          <w:p w14:paraId="54AF509E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3147" w:type="dxa"/>
          </w:tcPr>
          <w:p w14:paraId="64B491B1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</w:tr>
    </w:tbl>
    <w:p w14:paraId="626FB8DC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</w:rPr>
      </w:pPr>
    </w:p>
    <w:p w14:paraId="7313A8DC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b/>
          <w:sz w:val="22"/>
          <w:szCs w:val="22"/>
        </w:rPr>
        <w:t>Autres diplômes, titres et certificats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2236"/>
        <w:gridCol w:w="2255"/>
        <w:gridCol w:w="2317"/>
      </w:tblGrid>
      <w:tr w:rsidR="007A08EF" w:rsidRPr="00041DFC" w14:paraId="5E92DB86" w14:textId="77777777" w:rsidTr="007A08EF">
        <w:tc>
          <w:tcPr>
            <w:tcW w:w="2303" w:type="dxa"/>
          </w:tcPr>
          <w:p w14:paraId="5441F110" w14:textId="77777777" w:rsidR="007A08EF" w:rsidRPr="00041DFC" w:rsidRDefault="007A08EF" w:rsidP="00414D15">
            <w:pPr>
              <w:rPr>
                <w:rFonts w:ascii="Marianne" w:hAnsi="Marianne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Pays d’obtention</w:t>
            </w:r>
          </w:p>
        </w:tc>
        <w:tc>
          <w:tcPr>
            <w:tcW w:w="2303" w:type="dxa"/>
          </w:tcPr>
          <w:p w14:paraId="00C9D772" w14:textId="77777777" w:rsidR="007A08EF" w:rsidRPr="00041DFC" w:rsidRDefault="007A08EF" w:rsidP="00414D15">
            <w:pPr>
              <w:rPr>
                <w:rFonts w:ascii="Marianne" w:hAnsi="Marianne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Intitulé du diplôme</w:t>
            </w:r>
          </w:p>
        </w:tc>
        <w:tc>
          <w:tcPr>
            <w:tcW w:w="2303" w:type="dxa"/>
          </w:tcPr>
          <w:p w14:paraId="5A5AE1B7" w14:textId="77777777" w:rsidR="007A08EF" w:rsidRPr="00041DFC" w:rsidRDefault="007A08EF" w:rsidP="00414D15">
            <w:pPr>
              <w:rPr>
                <w:rFonts w:ascii="Marianne" w:hAnsi="Marianne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Date d’obtention</w:t>
            </w:r>
          </w:p>
        </w:tc>
        <w:tc>
          <w:tcPr>
            <w:tcW w:w="2379" w:type="dxa"/>
          </w:tcPr>
          <w:p w14:paraId="6B921740" w14:textId="77777777" w:rsidR="007A08EF" w:rsidRPr="00041DFC" w:rsidRDefault="007A08EF" w:rsidP="007A08EF">
            <w:pPr>
              <w:ind w:right="-184"/>
              <w:rPr>
                <w:rFonts w:ascii="Marianne" w:hAnsi="Marianne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Lieu de formation</w:t>
            </w:r>
          </w:p>
        </w:tc>
      </w:tr>
      <w:tr w:rsidR="007A08EF" w:rsidRPr="00041DFC" w14:paraId="10B35844" w14:textId="77777777" w:rsidTr="007A08EF">
        <w:tc>
          <w:tcPr>
            <w:tcW w:w="2303" w:type="dxa"/>
          </w:tcPr>
          <w:p w14:paraId="42FC8576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2303" w:type="dxa"/>
          </w:tcPr>
          <w:p w14:paraId="6C98DB47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2303" w:type="dxa"/>
          </w:tcPr>
          <w:p w14:paraId="3F2123B6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2379" w:type="dxa"/>
          </w:tcPr>
          <w:p w14:paraId="7563CCC3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</w:tr>
      <w:tr w:rsidR="007A08EF" w:rsidRPr="00041DFC" w14:paraId="54BEAFE7" w14:textId="77777777" w:rsidTr="007A08EF">
        <w:tc>
          <w:tcPr>
            <w:tcW w:w="2303" w:type="dxa"/>
          </w:tcPr>
          <w:p w14:paraId="4B4DF342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2303" w:type="dxa"/>
          </w:tcPr>
          <w:p w14:paraId="0879FA8E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2303" w:type="dxa"/>
          </w:tcPr>
          <w:p w14:paraId="4A8DC951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  <w:tc>
          <w:tcPr>
            <w:tcW w:w="2379" w:type="dxa"/>
          </w:tcPr>
          <w:p w14:paraId="3C70F6F4" w14:textId="77777777" w:rsidR="007A08EF" w:rsidRPr="00041DFC" w:rsidRDefault="007A08EF" w:rsidP="00414D15">
            <w:pPr>
              <w:rPr>
                <w:rFonts w:ascii="Marianne" w:hAnsi="Marianne"/>
              </w:rPr>
            </w:pPr>
          </w:p>
        </w:tc>
      </w:tr>
    </w:tbl>
    <w:p w14:paraId="326F12C7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 xml:space="preserve">En application de l’arrêté du 20 janvier 2010, je sollicite l’instruction de mon dossier par le directeur régional </w:t>
      </w:r>
      <w:r w:rsidR="009F5CD2" w:rsidRPr="00041DFC">
        <w:rPr>
          <w:rFonts w:ascii="Marianne" w:hAnsi="Marianne"/>
          <w:sz w:val="22"/>
          <w:szCs w:val="22"/>
        </w:rPr>
        <w:t>de la DREETS Occitanie</w:t>
      </w:r>
    </w:p>
    <w:p w14:paraId="6A30184F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</w:rPr>
      </w:pPr>
    </w:p>
    <w:p w14:paraId="52217B7F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Fait à :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>le :</w:t>
      </w:r>
    </w:p>
    <w:p w14:paraId="698B8715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28CA2991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6EA95998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Signature du demandeur :</w:t>
      </w:r>
    </w:p>
    <w:p w14:paraId="71DF05B7" w14:textId="77777777" w:rsidR="007A08EF" w:rsidRPr="00041DFC" w:rsidRDefault="007A08EF" w:rsidP="007A08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</w:rPr>
      </w:pPr>
    </w:p>
    <w:p w14:paraId="13EB3418" w14:textId="77777777" w:rsidR="00B6370D" w:rsidRPr="00041DFC" w:rsidRDefault="00B6370D" w:rsidP="00041DFC">
      <w:pPr>
        <w:rPr>
          <w:rFonts w:ascii="Marianne" w:hAnsi="Marianne"/>
          <w:sz w:val="22"/>
          <w:szCs w:val="22"/>
        </w:rPr>
      </w:pPr>
    </w:p>
    <w:p w14:paraId="413A44E0" w14:textId="77777777" w:rsidR="00A84A00" w:rsidRPr="00041DFC" w:rsidRDefault="007A6486" w:rsidP="00A84A00">
      <w:pPr>
        <w:suppressAutoHyphens/>
        <w:jc w:val="center"/>
        <w:rPr>
          <w:rFonts w:ascii="Marianne" w:hAnsi="Marianne"/>
          <w:spacing w:val="-3"/>
        </w:rPr>
      </w:pPr>
      <w:r w:rsidRPr="00041DFC">
        <w:rPr>
          <w:rFonts w:ascii="Marianne" w:hAnsi="Marianne"/>
          <w:noProof/>
        </w:rPr>
        <w:lastRenderedPageBreak/>
        <w:drawing>
          <wp:inline distT="0" distB="0" distL="0" distR="0" wp14:anchorId="0C1622FE" wp14:editId="48491056">
            <wp:extent cx="1020445" cy="616585"/>
            <wp:effectExtent l="19050" t="0" r="8255" b="0"/>
            <wp:docPr id="1" name="Image 1" descr="mar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riann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711C24" w14:textId="77777777" w:rsidR="00A84A00" w:rsidRPr="00041DFC" w:rsidRDefault="00A84A00" w:rsidP="00A84A00">
      <w:pPr>
        <w:suppressAutoHyphens/>
        <w:jc w:val="both"/>
        <w:rPr>
          <w:rFonts w:ascii="Marianne" w:hAnsi="Marianne"/>
          <w:spacing w:val="-3"/>
        </w:rPr>
      </w:pPr>
    </w:p>
    <w:p w14:paraId="555177F4" w14:textId="77777777" w:rsidR="00A84A00" w:rsidRPr="00041DFC" w:rsidRDefault="00A84A00" w:rsidP="00A84A00">
      <w:pPr>
        <w:suppressAutoHyphens/>
        <w:jc w:val="both"/>
        <w:rPr>
          <w:rFonts w:ascii="Marianne" w:hAnsi="Marianne"/>
          <w:spacing w:val="-3"/>
        </w:rPr>
      </w:pPr>
    </w:p>
    <w:p w14:paraId="3173B49E" w14:textId="77777777" w:rsidR="00A84A00" w:rsidRPr="00041DFC" w:rsidRDefault="00A84A00" w:rsidP="00A84A00">
      <w:pPr>
        <w:suppressAutoHyphens/>
        <w:ind w:right="64"/>
        <w:jc w:val="center"/>
        <w:rPr>
          <w:rFonts w:ascii="Marianne" w:hAnsi="Marianne"/>
          <w:b/>
          <w:sz w:val="22"/>
        </w:rPr>
      </w:pPr>
    </w:p>
    <w:p w14:paraId="3EE4D73B" w14:textId="77777777" w:rsidR="00A84A00" w:rsidRPr="00041DFC" w:rsidRDefault="00E9011F" w:rsidP="00A84A00">
      <w:pPr>
        <w:suppressAutoHyphens/>
        <w:ind w:right="64"/>
        <w:jc w:val="center"/>
        <w:rPr>
          <w:rFonts w:ascii="Marianne" w:hAnsi="Marianne"/>
          <w:b/>
          <w:sz w:val="22"/>
        </w:rPr>
      </w:pPr>
      <w:r w:rsidRPr="00041DFC">
        <w:rPr>
          <w:rFonts w:ascii="Marianne" w:hAnsi="Marianne"/>
          <w:b/>
          <w:sz w:val="22"/>
        </w:rPr>
        <w:t xml:space="preserve">ANNEXE </w:t>
      </w:r>
      <w:r w:rsidR="00ED7893" w:rsidRPr="00041DFC">
        <w:rPr>
          <w:rFonts w:ascii="Marianne" w:hAnsi="Marianne"/>
          <w:b/>
          <w:sz w:val="22"/>
        </w:rPr>
        <w:t>I</w:t>
      </w:r>
    </w:p>
    <w:p w14:paraId="6C21D75C" w14:textId="77777777" w:rsidR="00A84A00" w:rsidRPr="00041DFC" w:rsidRDefault="00A84A00" w:rsidP="00A84A00">
      <w:pPr>
        <w:suppressAutoHyphens/>
        <w:ind w:right="64"/>
        <w:jc w:val="center"/>
        <w:rPr>
          <w:rFonts w:ascii="Marianne" w:hAnsi="Marianne"/>
          <w:b/>
          <w:sz w:val="22"/>
        </w:rPr>
      </w:pPr>
    </w:p>
    <w:p w14:paraId="694FD7F6" w14:textId="77777777" w:rsidR="00A84A00" w:rsidRPr="00041DFC" w:rsidRDefault="00A84A00" w:rsidP="00A84A00">
      <w:pPr>
        <w:suppressAutoHyphens/>
        <w:ind w:right="64"/>
        <w:jc w:val="center"/>
        <w:rPr>
          <w:rFonts w:ascii="Marianne" w:hAnsi="Marianne"/>
          <w:sz w:val="22"/>
        </w:rPr>
      </w:pPr>
    </w:p>
    <w:p w14:paraId="371CD5CE" w14:textId="77777777" w:rsidR="00A84A00" w:rsidRPr="00041DFC" w:rsidRDefault="00A84A00" w:rsidP="00041DFC">
      <w:pPr>
        <w:suppressAutoHyphens/>
        <w:ind w:right="64"/>
        <w:rPr>
          <w:rFonts w:ascii="Marianne" w:hAnsi="Marianne"/>
          <w:sz w:val="22"/>
        </w:rPr>
      </w:pPr>
    </w:p>
    <w:p w14:paraId="684306B7" w14:textId="77777777" w:rsidR="00A84A00" w:rsidRPr="00041DFC" w:rsidRDefault="00A84A00" w:rsidP="00A84A00">
      <w:pPr>
        <w:suppressAutoHyphens/>
        <w:ind w:right="64"/>
        <w:jc w:val="center"/>
        <w:rPr>
          <w:rFonts w:ascii="Marianne" w:hAnsi="Marianne"/>
          <w:sz w:val="22"/>
        </w:rPr>
      </w:pPr>
    </w:p>
    <w:p w14:paraId="6E65943D" w14:textId="77777777" w:rsidR="00A84A00" w:rsidRPr="00041DFC" w:rsidRDefault="00A84A00" w:rsidP="00A84A00">
      <w:pPr>
        <w:suppressAutoHyphens/>
        <w:ind w:right="64"/>
        <w:jc w:val="both"/>
        <w:rPr>
          <w:rFonts w:ascii="Marianne" w:hAnsi="Marianne"/>
          <w:spacing w:val="-2"/>
          <w:sz w:val="22"/>
        </w:rPr>
      </w:pPr>
    </w:p>
    <w:p w14:paraId="49F4C85E" w14:textId="77777777" w:rsidR="00A84A00" w:rsidRPr="00041DFC" w:rsidRDefault="00A84A00" w:rsidP="00A84A00">
      <w:pPr>
        <w:suppressAutoHyphens/>
        <w:ind w:right="64"/>
        <w:jc w:val="center"/>
        <w:rPr>
          <w:rFonts w:ascii="Marianne" w:hAnsi="Marianne"/>
          <w:b/>
          <w:sz w:val="22"/>
        </w:rPr>
      </w:pPr>
      <w:r w:rsidRPr="00041DFC">
        <w:rPr>
          <w:rFonts w:ascii="Marianne" w:hAnsi="Marianne"/>
          <w:b/>
          <w:sz w:val="22"/>
          <w:u w:val="single"/>
        </w:rPr>
        <w:t>ATTESTATION A REMPLIR ET A REMETTRE OBLIGATOIREMENT</w:t>
      </w:r>
    </w:p>
    <w:p w14:paraId="4EB7A0AE" w14:textId="77777777" w:rsidR="00A84A00" w:rsidRPr="00041DFC" w:rsidRDefault="00A84A00" w:rsidP="00A84A00">
      <w:pPr>
        <w:suppressAutoHyphens/>
        <w:ind w:right="64"/>
        <w:jc w:val="center"/>
        <w:rPr>
          <w:rFonts w:ascii="Marianne" w:hAnsi="Marianne"/>
          <w:b/>
          <w:sz w:val="22"/>
        </w:rPr>
      </w:pPr>
    </w:p>
    <w:p w14:paraId="759C0794" w14:textId="77777777" w:rsidR="00A84A00" w:rsidRPr="00041DFC" w:rsidRDefault="00A84A00" w:rsidP="00A84A00">
      <w:pPr>
        <w:suppressAutoHyphens/>
        <w:ind w:right="64"/>
        <w:jc w:val="center"/>
        <w:rPr>
          <w:rFonts w:ascii="Marianne" w:hAnsi="Marianne"/>
          <w:sz w:val="22"/>
        </w:rPr>
      </w:pPr>
      <w:r w:rsidRPr="00041DFC">
        <w:rPr>
          <w:rFonts w:ascii="Marianne" w:hAnsi="Marianne"/>
          <w:b/>
          <w:sz w:val="22"/>
          <w:u w:val="single"/>
        </w:rPr>
        <w:t xml:space="preserve">AVEC LE DOSSIER </w:t>
      </w:r>
    </w:p>
    <w:p w14:paraId="7DDBA6D5" w14:textId="77777777" w:rsidR="00A84A00" w:rsidRPr="00041DFC" w:rsidRDefault="00A84A00" w:rsidP="00A84A00">
      <w:pPr>
        <w:tabs>
          <w:tab w:val="left" w:pos="4479"/>
        </w:tabs>
        <w:suppressAutoHyphens/>
        <w:ind w:left="560" w:right="64"/>
        <w:jc w:val="both"/>
        <w:rPr>
          <w:rFonts w:ascii="Marianne" w:hAnsi="Marianne"/>
          <w:spacing w:val="-2"/>
          <w:sz w:val="22"/>
        </w:rPr>
      </w:pPr>
    </w:p>
    <w:p w14:paraId="6E9C3323" w14:textId="77777777" w:rsidR="00A84A00" w:rsidRPr="00041DFC" w:rsidRDefault="00A84A00" w:rsidP="00041DFC">
      <w:pPr>
        <w:tabs>
          <w:tab w:val="left" w:pos="4479"/>
        </w:tabs>
        <w:suppressAutoHyphens/>
        <w:ind w:right="64"/>
        <w:jc w:val="both"/>
        <w:rPr>
          <w:rFonts w:ascii="Marianne" w:hAnsi="Marianne"/>
          <w:spacing w:val="-2"/>
          <w:sz w:val="22"/>
        </w:rPr>
      </w:pPr>
    </w:p>
    <w:p w14:paraId="7962A5FF" w14:textId="77777777" w:rsidR="00A84A00" w:rsidRPr="00041DFC" w:rsidRDefault="00A84A00" w:rsidP="00A84A00">
      <w:pPr>
        <w:tabs>
          <w:tab w:val="left" w:pos="964"/>
          <w:tab w:val="left" w:pos="4478"/>
        </w:tabs>
        <w:suppressAutoHyphens/>
        <w:ind w:right="1482"/>
        <w:jc w:val="center"/>
        <w:rPr>
          <w:rFonts w:ascii="Marianne" w:hAnsi="Marianne"/>
          <w:spacing w:val="-2"/>
          <w:sz w:val="22"/>
        </w:rPr>
      </w:pPr>
    </w:p>
    <w:p w14:paraId="58871136" w14:textId="77777777" w:rsidR="00A84A00" w:rsidRPr="00041DFC" w:rsidRDefault="00A84A00" w:rsidP="00A84A00">
      <w:pPr>
        <w:tabs>
          <w:tab w:val="left" w:pos="964"/>
          <w:tab w:val="left" w:pos="4478"/>
        </w:tabs>
        <w:suppressAutoHyphens/>
        <w:ind w:right="1482"/>
        <w:jc w:val="center"/>
        <w:rPr>
          <w:rFonts w:ascii="Marianne" w:hAnsi="Marianne"/>
          <w:spacing w:val="-2"/>
          <w:sz w:val="22"/>
        </w:rPr>
      </w:pPr>
    </w:p>
    <w:p w14:paraId="50AC1BE8" w14:textId="77777777" w:rsidR="00A84A00" w:rsidRPr="00041DFC" w:rsidRDefault="00A84A00" w:rsidP="00A84A00">
      <w:pPr>
        <w:tabs>
          <w:tab w:val="left" w:pos="964"/>
          <w:tab w:val="left" w:pos="4478"/>
        </w:tabs>
        <w:suppressAutoHyphens/>
        <w:ind w:right="1482"/>
        <w:rPr>
          <w:rFonts w:ascii="Marianne" w:hAnsi="Marianne"/>
          <w:spacing w:val="-2"/>
          <w:sz w:val="22"/>
        </w:rPr>
      </w:pPr>
      <w:r w:rsidRPr="00041DFC">
        <w:rPr>
          <w:rFonts w:ascii="Marianne" w:hAnsi="Marianne"/>
          <w:spacing w:val="-2"/>
          <w:sz w:val="22"/>
        </w:rPr>
        <w:tab/>
        <w:t xml:space="preserve">Je soussigné </w:t>
      </w:r>
      <w:r w:rsidR="0049481F" w:rsidRPr="00041DFC">
        <w:rPr>
          <w:rFonts w:ascii="Marianne" w:hAnsi="Marianne"/>
          <w:spacing w:val="-2"/>
          <w:sz w:val="22"/>
        </w:rPr>
        <w:t xml:space="preserve">(e) </w:t>
      </w:r>
      <w:r w:rsidRPr="00041DFC">
        <w:rPr>
          <w:rFonts w:ascii="Marianne" w:hAnsi="Marianne"/>
          <w:spacing w:val="-2"/>
          <w:sz w:val="22"/>
        </w:rPr>
        <w:t>.................................................................................</w:t>
      </w:r>
    </w:p>
    <w:p w14:paraId="75B78492" w14:textId="77777777" w:rsidR="00A84A00" w:rsidRPr="00041DFC" w:rsidRDefault="00A84A00" w:rsidP="00A84A00">
      <w:pPr>
        <w:tabs>
          <w:tab w:val="left" w:pos="964"/>
          <w:tab w:val="left" w:pos="4478"/>
        </w:tabs>
        <w:suppressAutoHyphens/>
        <w:ind w:right="1482"/>
        <w:rPr>
          <w:rFonts w:ascii="Marianne" w:hAnsi="Marianne"/>
          <w:spacing w:val="-2"/>
          <w:sz w:val="22"/>
        </w:rPr>
      </w:pPr>
    </w:p>
    <w:p w14:paraId="1C65C775" w14:textId="77777777" w:rsidR="00A84A00" w:rsidRPr="00041DFC" w:rsidRDefault="00A84A00" w:rsidP="00A84A00">
      <w:pPr>
        <w:tabs>
          <w:tab w:val="left" w:pos="964"/>
          <w:tab w:val="left" w:pos="4478"/>
        </w:tabs>
        <w:suppressAutoHyphens/>
        <w:ind w:right="1482"/>
        <w:rPr>
          <w:rFonts w:ascii="Marianne" w:hAnsi="Marianne"/>
          <w:spacing w:val="-2"/>
          <w:sz w:val="22"/>
        </w:rPr>
      </w:pPr>
      <w:r w:rsidRPr="00041DFC">
        <w:rPr>
          <w:rFonts w:ascii="Marianne" w:hAnsi="Marianne"/>
          <w:spacing w:val="-2"/>
          <w:sz w:val="22"/>
        </w:rPr>
        <w:tab/>
        <w:t>Demeurant à .........................................................................................</w:t>
      </w:r>
    </w:p>
    <w:p w14:paraId="07A19512" w14:textId="77777777" w:rsidR="00A4255F" w:rsidRPr="00041DFC" w:rsidRDefault="00A4255F" w:rsidP="00A84A00">
      <w:pPr>
        <w:tabs>
          <w:tab w:val="left" w:pos="964"/>
          <w:tab w:val="left" w:pos="4478"/>
        </w:tabs>
        <w:suppressAutoHyphens/>
        <w:ind w:right="1482"/>
        <w:rPr>
          <w:rFonts w:ascii="Marianne" w:hAnsi="Marianne"/>
          <w:spacing w:val="-2"/>
          <w:sz w:val="22"/>
        </w:rPr>
      </w:pPr>
    </w:p>
    <w:p w14:paraId="5CE0848A" w14:textId="77777777" w:rsidR="00A84A00" w:rsidRPr="00041DFC" w:rsidRDefault="00A84A00" w:rsidP="00A84A00">
      <w:pPr>
        <w:tabs>
          <w:tab w:val="left" w:pos="964"/>
          <w:tab w:val="left" w:pos="4478"/>
        </w:tabs>
        <w:suppressAutoHyphens/>
        <w:ind w:left="1411" w:right="1482"/>
        <w:rPr>
          <w:rFonts w:ascii="Marianne" w:hAnsi="Marianne"/>
          <w:spacing w:val="-2"/>
          <w:sz w:val="22"/>
        </w:rPr>
      </w:pPr>
    </w:p>
    <w:p w14:paraId="2C499A65" w14:textId="77777777" w:rsidR="00A32C5A" w:rsidRPr="00041DFC" w:rsidRDefault="00A32C5A" w:rsidP="0049481F">
      <w:pPr>
        <w:numPr>
          <w:ilvl w:val="0"/>
          <w:numId w:val="5"/>
        </w:numPr>
        <w:tabs>
          <w:tab w:val="left" w:pos="964"/>
          <w:tab w:val="left" w:pos="4478"/>
        </w:tabs>
        <w:suppressAutoHyphens/>
        <w:ind w:right="1482"/>
        <w:jc w:val="both"/>
        <w:rPr>
          <w:rFonts w:ascii="Marianne" w:hAnsi="Marianne"/>
          <w:b/>
          <w:spacing w:val="-2"/>
          <w:sz w:val="22"/>
        </w:rPr>
      </w:pPr>
      <w:r w:rsidRPr="00041DFC">
        <w:rPr>
          <w:rFonts w:ascii="Marianne" w:hAnsi="Marianne"/>
          <w:b/>
          <w:spacing w:val="-2"/>
          <w:sz w:val="22"/>
        </w:rPr>
        <w:t>Atteste sur l’honneur ne pas avoir présenté de demande identique dans une autre région</w:t>
      </w:r>
    </w:p>
    <w:p w14:paraId="1EB4DCA0" w14:textId="77777777" w:rsidR="00A32C5A" w:rsidRPr="00041DFC" w:rsidRDefault="00A32C5A" w:rsidP="0049481F">
      <w:pPr>
        <w:tabs>
          <w:tab w:val="left" w:pos="964"/>
          <w:tab w:val="left" w:pos="4478"/>
        </w:tabs>
        <w:suppressAutoHyphens/>
        <w:ind w:right="1482"/>
        <w:jc w:val="both"/>
        <w:rPr>
          <w:rFonts w:ascii="Marianne" w:hAnsi="Marianne"/>
          <w:b/>
          <w:spacing w:val="-2"/>
          <w:sz w:val="22"/>
        </w:rPr>
      </w:pPr>
    </w:p>
    <w:p w14:paraId="1B80A7FD" w14:textId="77777777" w:rsidR="00A32C5A" w:rsidRPr="00041DFC" w:rsidRDefault="00A32C5A" w:rsidP="0049481F">
      <w:pPr>
        <w:numPr>
          <w:ilvl w:val="0"/>
          <w:numId w:val="5"/>
        </w:numPr>
        <w:tabs>
          <w:tab w:val="left" w:pos="964"/>
          <w:tab w:val="left" w:pos="4478"/>
        </w:tabs>
        <w:suppressAutoHyphens/>
        <w:ind w:right="1482"/>
        <w:jc w:val="both"/>
        <w:rPr>
          <w:rFonts w:ascii="Marianne" w:hAnsi="Marianne"/>
          <w:b/>
          <w:spacing w:val="-2"/>
          <w:sz w:val="22"/>
        </w:rPr>
      </w:pPr>
      <w:proofErr w:type="gramStart"/>
      <w:r w:rsidRPr="00041DFC">
        <w:rPr>
          <w:rFonts w:ascii="Marianne" w:hAnsi="Marianne"/>
          <w:b/>
          <w:spacing w:val="-2"/>
          <w:sz w:val="22"/>
        </w:rPr>
        <w:t>Atteste  avoir</w:t>
      </w:r>
      <w:proofErr w:type="gramEnd"/>
      <w:r w:rsidRPr="00041DFC">
        <w:rPr>
          <w:rFonts w:ascii="Marianne" w:hAnsi="Marianne"/>
          <w:b/>
          <w:spacing w:val="-2"/>
          <w:sz w:val="22"/>
        </w:rPr>
        <w:t xml:space="preserve"> un projet professionnel clairement identifié en région </w:t>
      </w:r>
      <w:r w:rsidR="002C5DA8" w:rsidRPr="00041DFC">
        <w:rPr>
          <w:rFonts w:ascii="Marianne" w:hAnsi="Marianne"/>
          <w:b/>
          <w:spacing w:val="-2"/>
          <w:sz w:val="22"/>
        </w:rPr>
        <w:t>d’Occitanie</w:t>
      </w:r>
    </w:p>
    <w:p w14:paraId="31B961CA" w14:textId="77777777" w:rsidR="00A32C5A" w:rsidRPr="00041DFC" w:rsidRDefault="00A32C5A" w:rsidP="0049481F">
      <w:pPr>
        <w:spacing w:line="360" w:lineRule="auto"/>
        <w:jc w:val="both"/>
        <w:rPr>
          <w:rFonts w:ascii="Marianne" w:hAnsi="Marianne"/>
        </w:rPr>
      </w:pPr>
    </w:p>
    <w:p w14:paraId="2FE943CC" w14:textId="77777777" w:rsidR="00A32C5A" w:rsidRPr="00041DFC" w:rsidRDefault="00A32C5A" w:rsidP="00A32C5A">
      <w:pPr>
        <w:spacing w:line="360" w:lineRule="auto"/>
        <w:ind w:left="4678"/>
        <w:jc w:val="both"/>
        <w:rPr>
          <w:rFonts w:ascii="Marianne" w:hAnsi="Marianne"/>
        </w:rPr>
      </w:pPr>
      <w:r w:rsidRPr="00041DFC">
        <w:rPr>
          <w:rFonts w:ascii="Marianne" w:hAnsi="Marianne"/>
        </w:rPr>
        <w:t>A…………………………le ………………</w:t>
      </w:r>
    </w:p>
    <w:p w14:paraId="22DAB28B" w14:textId="77777777" w:rsidR="00A32C5A" w:rsidRPr="00041DFC" w:rsidRDefault="00A32C5A" w:rsidP="00A32C5A">
      <w:pPr>
        <w:spacing w:line="360" w:lineRule="auto"/>
        <w:ind w:left="4678"/>
        <w:jc w:val="both"/>
        <w:rPr>
          <w:rFonts w:ascii="Marianne" w:hAnsi="Marianne"/>
        </w:rPr>
      </w:pPr>
    </w:p>
    <w:p w14:paraId="3B003246" w14:textId="77777777" w:rsidR="00A32C5A" w:rsidRPr="00041DFC" w:rsidRDefault="00A32C5A" w:rsidP="00A32C5A">
      <w:pPr>
        <w:spacing w:line="360" w:lineRule="auto"/>
        <w:ind w:left="4678"/>
        <w:jc w:val="both"/>
        <w:rPr>
          <w:rFonts w:ascii="Marianne" w:hAnsi="Marianne"/>
        </w:rPr>
      </w:pPr>
      <w:r w:rsidRPr="00041DFC">
        <w:rPr>
          <w:rFonts w:ascii="Marianne" w:hAnsi="Marianne"/>
        </w:rPr>
        <w:t>SIGNATURE</w:t>
      </w:r>
    </w:p>
    <w:p w14:paraId="11956E9D" w14:textId="77777777" w:rsidR="00A84A00" w:rsidRPr="00041DFC" w:rsidRDefault="00A32C5A" w:rsidP="00041DFC">
      <w:pPr>
        <w:spacing w:line="360" w:lineRule="auto"/>
        <w:ind w:left="4678"/>
        <w:jc w:val="both"/>
        <w:rPr>
          <w:rFonts w:ascii="Marianne" w:hAnsi="Marianne"/>
          <w:b/>
        </w:rPr>
      </w:pPr>
      <w:r w:rsidRPr="00041DFC">
        <w:rPr>
          <w:rFonts w:ascii="Marianne" w:hAnsi="Marianne"/>
          <w:b/>
        </w:rPr>
        <w:t>(</w:t>
      </w:r>
      <w:proofErr w:type="gramStart"/>
      <w:r w:rsidRPr="00041DFC">
        <w:rPr>
          <w:rFonts w:ascii="Marianne" w:hAnsi="Marianne"/>
          <w:b/>
        </w:rPr>
        <w:t>la</w:t>
      </w:r>
      <w:proofErr w:type="gramEnd"/>
      <w:r w:rsidRPr="00041DFC">
        <w:rPr>
          <w:rFonts w:ascii="Marianne" w:hAnsi="Marianne"/>
          <w:b/>
        </w:rPr>
        <w:t xml:space="preserve"> signature doit être obligatoirement précédée de la mention « Lu et approuvé »)</w:t>
      </w:r>
    </w:p>
    <w:p w14:paraId="2CC145F1" w14:textId="77777777" w:rsidR="00A84A00" w:rsidRDefault="00A84A00" w:rsidP="00A84A00">
      <w:pPr>
        <w:tabs>
          <w:tab w:val="left" w:pos="964"/>
          <w:tab w:val="center" w:pos="5669"/>
        </w:tabs>
        <w:suppressAutoHyphens/>
        <w:ind w:left="1411" w:right="1482"/>
        <w:jc w:val="both"/>
        <w:rPr>
          <w:rFonts w:ascii="Marianne" w:hAnsi="Marianne"/>
          <w:spacing w:val="-2"/>
          <w:sz w:val="22"/>
        </w:rPr>
      </w:pPr>
    </w:p>
    <w:p w14:paraId="0DA4FE47" w14:textId="77777777" w:rsidR="006A16E7" w:rsidRDefault="006A16E7" w:rsidP="00A84A00">
      <w:pPr>
        <w:tabs>
          <w:tab w:val="left" w:pos="964"/>
          <w:tab w:val="center" w:pos="5669"/>
        </w:tabs>
        <w:suppressAutoHyphens/>
        <w:ind w:left="1411" w:right="1482"/>
        <w:jc w:val="both"/>
        <w:rPr>
          <w:rFonts w:ascii="Marianne" w:hAnsi="Marianne"/>
          <w:spacing w:val="-2"/>
          <w:sz w:val="22"/>
        </w:rPr>
      </w:pPr>
    </w:p>
    <w:p w14:paraId="0DBBA776" w14:textId="77777777" w:rsidR="006A16E7" w:rsidRPr="00041DFC" w:rsidRDefault="006A16E7" w:rsidP="00A84A00">
      <w:pPr>
        <w:tabs>
          <w:tab w:val="left" w:pos="964"/>
          <w:tab w:val="center" w:pos="5669"/>
        </w:tabs>
        <w:suppressAutoHyphens/>
        <w:ind w:left="1411" w:right="1482"/>
        <w:jc w:val="both"/>
        <w:rPr>
          <w:rFonts w:ascii="Marianne" w:hAnsi="Marianne"/>
          <w:spacing w:val="-2"/>
          <w:sz w:val="22"/>
        </w:rPr>
      </w:pPr>
    </w:p>
    <w:p w14:paraId="73142026" w14:textId="77777777" w:rsidR="00D279FD" w:rsidRPr="00041DFC" w:rsidRDefault="007A6486" w:rsidP="00D279FD">
      <w:pPr>
        <w:ind w:left="3686"/>
        <w:rPr>
          <w:rFonts w:ascii="Marianne" w:hAnsi="Marianne"/>
          <w:caps/>
        </w:rPr>
      </w:pPr>
      <w:r w:rsidRPr="00041DFC">
        <w:rPr>
          <w:rFonts w:ascii="Marianne" w:hAnsi="Marianne"/>
          <w:noProof/>
        </w:rPr>
        <w:lastRenderedPageBreak/>
        <w:drawing>
          <wp:inline distT="0" distB="0" distL="0" distR="0" wp14:anchorId="36049792" wp14:editId="69379E31">
            <wp:extent cx="1020445" cy="616585"/>
            <wp:effectExtent l="19050" t="0" r="8255" b="0"/>
            <wp:docPr id="2" name="Image 1" descr="mar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riann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23A2E" w14:textId="77777777" w:rsidR="006A16E7" w:rsidRDefault="006A16E7" w:rsidP="00041DFC">
      <w:pPr>
        <w:jc w:val="center"/>
        <w:rPr>
          <w:rFonts w:ascii="Marianne" w:hAnsi="Marianne"/>
          <w:b/>
          <w:sz w:val="22"/>
          <w:szCs w:val="22"/>
        </w:rPr>
      </w:pPr>
    </w:p>
    <w:p w14:paraId="4A1ED199" w14:textId="77777777" w:rsidR="006A16E7" w:rsidRDefault="006A16E7" w:rsidP="00041DFC">
      <w:pPr>
        <w:jc w:val="center"/>
        <w:rPr>
          <w:rFonts w:ascii="Marianne" w:hAnsi="Marianne"/>
          <w:b/>
          <w:sz w:val="22"/>
          <w:szCs w:val="22"/>
        </w:rPr>
      </w:pPr>
    </w:p>
    <w:p w14:paraId="1B5BC116" w14:textId="77777777" w:rsidR="00041DFC" w:rsidRPr="00041DFC" w:rsidRDefault="00041DFC" w:rsidP="00041DFC">
      <w:pPr>
        <w:jc w:val="center"/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b/>
          <w:sz w:val="22"/>
          <w:szCs w:val="22"/>
        </w:rPr>
        <w:t>ANNEXE II</w:t>
      </w:r>
    </w:p>
    <w:p w14:paraId="2A0B2F0D" w14:textId="77777777" w:rsidR="00041DFC" w:rsidRDefault="00041DFC" w:rsidP="00041DFC">
      <w:pPr>
        <w:ind w:left="4536"/>
        <w:jc w:val="both"/>
        <w:rPr>
          <w:rFonts w:ascii="Marianne" w:hAnsi="Marianne"/>
        </w:rPr>
      </w:pPr>
    </w:p>
    <w:p w14:paraId="0A18D932" w14:textId="77777777" w:rsidR="00041DFC" w:rsidRDefault="00041DFC" w:rsidP="00041DFC">
      <w:pPr>
        <w:ind w:left="4536"/>
        <w:jc w:val="both"/>
        <w:rPr>
          <w:rFonts w:ascii="Marianne" w:hAnsi="Marianne"/>
        </w:rPr>
      </w:pPr>
    </w:p>
    <w:p w14:paraId="765113F9" w14:textId="77777777" w:rsidR="00041DFC" w:rsidRDefault="00041DFC" w:rsidP="00041DFC">
      <w:pPr>
        <w:ind w:left="4536"/>
        <w:jc w:val="both"/>
        <w:rPr>
          <w:rFonts w:ascii="Marianne" w:hAnsi="Marianne"/>
        </w:rPr>
      </w:pPr>
    </w:p>
    <w:p w14:paraId="1F783C3B" w14:textId="77777777" w:rsidR="00041DFC" w:rsidRDefault="00041DFC" w:rsidP="00041DFC">
      <w:pPr>
        <w:ind w:left="4536"/>
        <w:jc w:val="both"/>
        <w:rPr>
          <w:rFonts w:ascii="Marianne" w:hAnsi="Marianne"/>
        </w:rPr>
      </w:pPr>
    </w:p>
    <w:p w14:paraId="62AB782D" w14:textId="77777777" w:rsidR="00041DFC" w:rsidRDefault="00041DFC" w:rsidP="00041DFC">
      <w:pPr>
        <w:ind w:left="4536"/>
        <w:jc w:val="both"/>
        <w:rPr>
          <w:rFonts w:ascii="Marianne" w:hAnsi="Marianne"/>
        </w:rPr>
      </w:pPr>
    </w:p>
    <w:p w14:paraId="672E40E5" w14:textId="77777777" w:rsidR="006A16E7" w:rsidRDefault="006A16E7" w:rsidP="00041DFC">
      <w:pPr>
        <w:ind w:left="4536"/>
        <w:jc w:val="both"/>
        <w:rPr>
          <w:rFonts w:ascii="Marianne" w:hAnsi="Marianne"/>
        </w:rPr>
      </w:pPr>
    </w:p>
    <w:p w14:paraId="747C7644" w14:textId="77777777" w:rsidR="006A16E7" w:rsidRDefault="006A16E7" w:rsidP="00041DFC">
      <w:pPr>
        <w:ind w:left="4536"/>
        <w:jc w:val="both"/>
        <w:rPr>
          <w:rFonts w:ascii="Marianne" w:hAnsi="Marianne"/>
        </w:rPr>
      </w:pPr>
    </w:p>
    <w:p w14:paraId="65D2102D" w14:textId="77777777" w:rsidR="00041DFC" w:rsidRPr="00041DFC" w:rsidRDefault="00041DFC" w:rsidP="00041DFC">
      <w:pPr>
        <w:ind w:left="4536"/>
        <w:jc w:val="both"/>
        <w:rPr>
          <w:rFonts w:ascii="Marianne" w:hAnsi="Marianne"/>
        </w:rPr>
      </w:pPr>
    </w:p>
    <w:p w14:paraId="46C389C1" w14:textId="212BEA92" w:rsidR="00D279FD" w:rsidRPr="00041DFC" w:rsidRDefault="00D279FD" w:rsidP="00D279FD">
      <w:pPr>
        <w:spacing w:line="480" w:lineRule="auto"/>
        <w:jc w:val="both"/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 xml:space="preserve">JE SOUSSIGNE(E)……………………………………………………………. AUTORISE LE SERVICE ORGANISATEUR DE LA COMMISSION REGIONALE D’AUTORISATION D’EXERCICE DE LA PROFESSION </w:t>
      </w:r>
      <w:r w:rsidR="0049481F" w:rsidRPr="00041DFC">
        <w:rPr>
          <w:rFonts w:ascii="Marianne" w:hAnsi="Marianne"/>
          <w:sz w:val="22"/>
          <w:szCs w:val="22"/>
        </w:rPr>
        <w:t>………………………………</w:t>
      </w:r>
      <w:r w:rsidRPr="00041DFC">
        <w:rPr>
          <w:rFonts w:ascii="Marianne" w:hAnsi="Marianne"/>
          <w:sz w:val="22"/>
          <w:szCs w:val="22"/>
        </w:rPr>
        <w:t>A PUBLIER MES NOMS ET PRENOMS SUR INTERNET DANS LE CADRE DES RESULTATS POUR LES ADMISSIONS</w:t>
      </w:r>
    </w:p>
    <w:p w14:paraId="5688912C" w14:textId="77777777" w:rsidR="00D279FD" w:rsidRPr="00041DFC" w:rsidRDefault="00D279FD" w:rsidP="00D279FD">
      <w:pPr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50361994" w14:textId="77777777" w:rsidR="00D279FD" w:rsidRPr="00041DFC" w:rsidRDefault="00D279FD" w:rsidP="00D279FD">
      <w:pPr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46801F60" w14:textId="77777777" w:rsidR="00D279FD" w:rsidRPr="00041DFC" w:rsidRDefault="00D279FD" w:rsidP="00D279FD">
      <w:pPr>
        <w:spacing w:line="360" w:lineRule="auto"/>
        <w:ind w:left="4678"/>
        <w:jc w:val="both"/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A…………………………le ………………</w:t>
      </w:r>
    </w:p>
    <w:p w14:paraId="3C409332" w14:textId="77777777" w:rsidR="00D279FD" w:rsidRPr="00041DFC" w:rsidRDefault="00D279FD" w:rsidP="00D279FD">
      <w:pPr>
        <w:spacing w:line="360" w:lineRule="auto"/>
        <w:ind w:left="4678"/>
        <w:jc w:val="both"/>
        <w:rPr>
          <w:rFonts w:ascii="Marianne" w:hAnsi="Marianne"/>
        </w:rPr>
      </w:pPr>
    </w:p>
    <w:p w14:paraId="145BBF88" w14:textId="77777777" w:rsidR="00D279FD" w:rsidRPr="00041DFC" w:rsidRDefault="00D279FD" w:rsidP="00D279FD">
      <w:pPr>
        <w:spacing w:line="360" w:lineRule="auto"/>
        <w:ind w:left="4678"/>
        <w:jc w:val="both"/>
        <w:rPr>
          <w:rFonts w:ascii="Marianne" w:hAnsi="Marianne"/>
        </w:rPr>
      </w:pPr>
    </w:p>
    <w:p w14:paraId="1ECF7A22" w14:textId="77777777" w:rsidR="0035780F" w:rsidRPr="00041DFC" w:rsidRDefault="0035780F" w:rsidP="0035780F">
      <w:pPr>
        <w:spacing w:line="360" w:lineRule="auto"/>
        <w:ind w:left="4678"/>
        <w:jc w:val="both"/>
        <w:rPr>
          <w:rFonts w:ascii="Marianne" w:hAnsi="Marianne"/>
        </w:rPr>
      </w:pPr>
      <w:r w:rsidRPr="00041DFC">
        <w:rPr>
          <w:rFonts w:ascii="Marianne" w:hAnsi="Marianne"/>
        </w:rPr>
        <w:t>SIGNATURE</w:t>
      </w:r>
    </w:p>
    <w:p w14:paraId="188D26E5" w14:textId="77777777" w:rsidR="004F5BD7" w:rsidRPr="00041DFC" w:rsidRDefault="004F5BD7" w:rsidP="00D279FD">
      <w:pPr>
        <w:spacing w:line="360" w:lineRule="auto"/>
        <w:ind w:left="4678"/>
        <w:jc w:val="both"/>
        <w:rPr>
          <w:rFonts w:ascii="Marianne" w:hAnsi="Marianne"/>
        </w:rPr>
      </w:pPr>
    </w:p>
    <w:p w14:paraId="1E9E5A31" w14:textId="3BF6C6DE" w:rsidR="006E3290" w:rsidRDefault="006E3290" w:rsidP="00D279FD">
      <w:pPr>
        <w:spacing w:line="360" w:lineRule="auto"/>
        <w:ind w:left="4678"/>
        <w:jc w:val="both"/>
        <w:rPr>
          <w:rFonts w:ascii="Marianne" w:hAnsi="Marianne"/>
        </w:rPr>
      </w:pPr>
    </w:p>
    <w:p w14:paraId="05380DEA" w14:textId="527A86A0" w:rsidR="006E3290" w:rsidRDefault="006E3290" w:rsidP="00D279FD">
      <w:pPr>
        <w:spacing w:line="360" w:lineRule="auto"/>
        <w:ind w:left="4678"/>
        <w:jc w:val="both"/>
        <w:rPr>
          <w:rFonts w:ascii="Marianne" w:hAnsi="Marianne"/>
        </w:rPr>
      </w:pPr>
    </w:p>
    <w:p w14:paraId="418B7FF1" w14:textId="1FB815E5" w:rsidR="006E3290" w:rsidRDefault="006E3290" w:rsidP="00D279FD">
      <w:pPr>
        <w:spacing w:line="360" w:lineRule="auto"/>
        <w:ind w:left="4678"/>
        <w:jc w:val="both"/>
        <w:rPr>
          <w:rFonts w:ascii="Marianne" w:hAnsi="Marianne"/>
        </w:rPr>
      </w:pPr>
    </w:p>
    <w:p w14:paraId="742CC7C2" w14:textId="77777777" w:rsidR="006E3290" w:rsidRPr="00041DFC" w:rsidRDefault="006E3290" w:rsidP="00D279FD">
      <w:pPr>
        <w:spacing w:line="360" w:lineRule="auto"/>
        <w:ind w:left="4678"/>
        <w:jc w:val="both"/>
        <w:rPr>
          <w:rFonts w:ascii="Marianne" w:hAnsi="Marianne"/>
        </w:rPr>
      </w:pPr>
    </w:p>
    <w:p w14:paraId="5C62A50B" w14:textId="77777777" w:rsidR="00547D67" w:rsidRPr="00D31E29" w:rsidRDefault="00E9008C" w:rsidP="00E9008C">
      <w:pPr>
        <w:spacing w:line="360" w:lineRule="auto"/>
        <w:jc w:val="both"/>
        <w:rPr>
          <w:rFonts w:ascii="Marianne" w:hAnsi="Marianne"/>
          <w:b/>
          <w:sz w:val="22"/>
          <w:szCs w:val="22"/>
          <w:u w:val="single"/>
        </w:rPr>
      </w:pPr>
      <w:r w:rsidRPr="00D31E29">
        <w:rPr>
          <w:rFonts w:ascii="Marianne" w:hAnsi="Marianne"/>
          <w:b/>
          <w:sz w:val="22"/>
          <w:szCs w:val="22"/>
          <w:u w:val="single"/>
        </w:rPr>
        <w:t>Toute fausse déclaration est punie selon les dispositions du code pénal, A</w:t>
      </w:r>
      <w:r w:rsidR="00D31E29" w:rsidRPr="00D31E29">
        <w:rPr>
          <w:rFonts w:ascii="Marianne" w:hAnsi="Marianne"/>
          <w:b/>
          <w:sz w:val="22"/>
          <w:szCs w:val="22"/>
          <w:u w:val="single"/>
        </w:rPr>
        <w:t>rticle 441-6</w:t>
      </w:r>
    </w:p>
    <w:p w14:paraId="4F62763B" w14:textId="77777777" w:rsidR="00C53518" w:rsidRDefault="00C53518" w:rsidP="006A16E7">
      <w:pPr>
        <w:jc w:val="center"/>
        <w:rPr>
          <w:rFonts w:ascii="Marianne" w:hAnsi="Marianne"/>
          <w:b/>
          <w:sz w:val="22"/>
          <w:szCs w:val="22"/>
        </w:rPr>
      </w:pPr>
    </w:p>
    <w:p w14:paraId="73ED1376" w14:textId="77777777" w:rsidR="006E3290" w:rsidRDefault="006E3290" w:rsidP="00B6370D">
      <w:pPr>
        <w:autoSpaceDE w:val="0"/>
        <w:autoSpaceDN w:val="0"/>
        <w:adjustRightInd w:val="0"/>
        <w:jc w:val="center"/>
        <w:rPr>
          <w:rFonts w:ascii="Marianne" w:hAnsi="Marianne"/>
          <w:b/>
          <w:bCs/>
        </w:rPr>
      </w:pPr>
    </w:p>
    <w:p w14:paraId="38776F09" w14:textId="77777777" w:rsidR="006E3290" w:rsidRDefault="006E3290" w:rsidP="00B6370D">
      <w:pPr>
        <w:autoSpaceDE w:val="0"/>
        <w:autoSpaceDN w:val="0"/>
        <w:adjustRightInd w:val="0"/>
        <w:jc w:val="center"/>
        <w:rPr>
          <w:rFonts w:ascii="Marianne" w:hAnsi="Marianne"/>
          <w:b/>
          <w:bCs/>
        </w:rPr>
      </w:pPr>
    </w:p>
    <w:p w14:paraId="38E4EB07" w14:textId="69107C24" w:rsidR="00B6370D" w:rsidRPr="00041DFC" w:rsidRDefault="00B6370D" w:rsidP="00B6370D">
      <w:pPr>
        <w:autoSpaceDE w:val="0"/>
        <w:autoSpaceDN w:val="0"/>
        <w:adjustRightInd w:val="0"/>
        <w:jc w:val="center"/>
        <w:rPr>
          <w:rFonts w:ascii="Marianne" w:hAnsi="Marianne"/>
          <w:b/>
          <w:bCs/>
        </w:rPr>
      </w:pPr>
      <w:r w:rsidRPr="00041DFC">
        <w:rPr>
          <w:rFonts w:ascii="Marianne" w:hAnsi="Marianne"/>
          <w:b/>
          <w:bCs/>
        </w:rPr>
        <w:lastRenderedPageBreak/>
        <w:t xml:space="preserve">PIECES A FOURNIR POUR LA CONSTITUTION DU DOSSIER </w:t>
      </w:r>
    </w:p>
    <w:p w14:paraId="41192E61" w14:textId="77777777" w:rsidR="00B6370D" w:rsidRPr="00041DFC" w:rsidRDefault="00B6370D" w:rsidP="003D583E">
      <w:pPr>
        <w:autoSpaceDE w:val="0"/>
        <w:autoSpaceDN w:val="0"/>
        <w:adjustRightInd w:val="0"/>
        <w:jc w:val="both"/>
        <w:rPr>
          <w:rFonts w:ascii="Marianne" w:hAnsi="Marianne"/>
          <w:color w:val="FF0000"/>
        </w:rPr>
      </w:pPr>
    </w:p>
    <w:p w14:paraId="7E1519F9" w14:textId="77777777" w:rsidR="00B6370D" w:rsidRPr="00717CB7" w:rsidRDefault="00B6370D" w:rsidP="003D583E">
      <w:pPr>
        <w:autoSpaceDE w:val="0"/>
        <w:autoSpaceDN w:val="0"/>
        <w:adjustRightInd w:val="0"/>
        <w:jc w:val="both"/>
        <w:rPr>
          <w:rFonts w:ascii="Marianne" w:hAnsi="Marianne"/>
          <w:color w:val="FF0000"/>
          <w:sz w:val="22"/>
          <w:szCs w:val="22"/>
        </w:rPr>
      </w:pPr>
    </w:p>
    <w:p w14:paraId="0A926464" w14:textId="77777777" w:rsidR="00B6370D" w:rsidRPr="00717CB7" w:rsidRDefault="00B6370D" w:rsidP="00B6370D">
      <w:pPr>
        <w:jc w:val="both"/>
        <w:rPr>
          <w:rFonts w:ascii="Marianne" w:hAnsi="Marianne"/>
          <w:color w:val="FF0000"/>
          <w:sz w:val="22"/>
          <w:szCs w:val="22"/>
        </w:rPr>
      </w:pPr>
      <w:r w:rsidRPr="00717CB7">
        <w:rPr>
          <w:rFonts w:ascii="Marianne" w:hAnsi="Marianne"/>
          <w:b/>
          <w:bCs/>
          <w:color w:val="FF0000"/>
          <w:sz w:val="22"/>
          <w:szCs w:val="22"/>
          <w:u w:val="single"/>
        </w:rPr>
        <w:t>IMPORTANT :</w:t>
      </w:r>
      <w:r w:rsidRPr="00717CB7">
        <w:rPr>
          <w:rFonts w:ascii="Marianne" w:hAnsi="Marianne"/>
          <w:color w:val="FF0000"/>
          <w:sz w:val="22"/>
          <w:szCs w:val="22"/>
        </w:rPr>
        <w:t xml:space="preserve"> Les pièces justificatives</w:t>
      </w:r>
      <w:r w:rsidR="006B366B">
        <w:rPr>
          <w:rFonts w:ascii="Marianne" w:hAnsi="Marianne"/>
          <w:color w:val="FF0000"/>
          <w:sz w:val="22"/>
          <w:szCs w:val="22"/>
        </w:rPr>
        <w:t xml:space="preserve"> du 4 à 10</w:t>
      </w:r>
      <w:r w:rsidRPr="00717CB7">
        <w:rPr>
          <w:rFonts w:ascii="Marianne" w:hAnsi="Marianne"/>
          <w:color w:val="FF0000"/>
          <w:sz w:val="22"/>
          <w:szCs w:val="22"/>
        </w:rPr>
        <w:t xml:space="preserve"> doivent être traduites par un traducteur assermenté auprès d’une cours </w:t>
      </w:r>
      <w:proofErr w:type="gramStart"/>
      <w:r w:rsidRPr="00717CB7">
        <w:rPr>
          <w:rFonts w:ascii="Marianne" w:hAnsi="Marianne"/>
          <w:color w:val="FF0000"/>
          <w:sz w:val="22"/>
          <w:szCs w:val="22"/>
        </w:rPr>
        <w:t>d’appel  ou</w:t>
      </w:r>
      <w:proofErr w:type="gramEnd"/>
      <w:r w:rsidRPr="00717CB7">
        <w:rPr>
          <w:rFonts w:ascii="Marianne" w:hAnsi="Marianne"/>
          <w:color w:val="FF0000"/>
          <w:sz w:val="22"/>
          <w:szCs w:val="22"/>
        </w:rPr>
        <w:t xml:space="preserve"> habilité à intervenir auprès des autorités judiciaires ou administratives d’un Etat membre de l’Union Européenne.</w:t>
      </w:r>
    </w:p>
    <w:p w14:paraId="2D21F86B" w14:textId="77777777" w:rsidR="00B6370D" w:rsidRPr="00717CB7" w:rsidRDefault="00954DC0" w:rsidP="003D583E">
      <w:pPr>
        <w:autoSpaceDE w:val="0"/>
        <w:autoSpaceDN w:val="0"/>
        <w:adjustRightInd w:val="0"/>
        <w:jc w:val="both"/>
        <w:rPr>
          <w:rFonts w:ascii="Marianne" w:hAnsi="Marianne"/>
          <w:color w:val="FF0000"/>
          <w:sz w:val="22"/>
          <w:szCs w:val="22"/>
        </w:rPr>
      </w:pPr>
      <w:r w:rsidRPr="00717CB7">
        <w:rPr>
          <w:rFonts w:ascii="Marianne" w:hAnsi="Marianne"/>
          <w:color w:val="FF0000"/>
          <w:sz w:val="22"/>
          <w:szCs w:val="22"/>
        </w:rPr>
        <w:t xml:space="preserve">Chaque traduction doit être attachée à la copie de l’original. Les pièces justificatives doivent être numérotées dans l’ordre indiqué ci-dessous. </w:t>
      </w:r>
    </w:p>
    <w:p w14:paraId="0B43DB2B" w14:textId="77777777" w:rsidR="00954DC0" w:rsidRPr="00717CB7" w:rsidRDefault="00954DC0" w:rsidP="003D583E">
      <w:pPr>
        <w:autoSpaceDE w:val="0"/>
        <w:autoSpaceDN w:val="0"/>
        <w:adjustRightInd w:val="0"/>
        <w:jc w:val="both"/>
        <w:rPr>
          <w:rFonts w:ascii="Marianne" w:hAnsi="Marianne"/>
          <w:b/>
          <w:color w:val="FF0000"/>
          <w:sz w:val="22"/>
          <w:szCs w:val="22"/>
          <w:u w:val="single"/>
        </w:rPr>
      </w:pPr>
      <w:r w:rsidRPr="00717CB7">
        <w:rPr>
          <w:rFonts w:ascii="Marianne" w:hAnsi="Marianne"/>
          <w:b/>
          <w:color w:val="FF0000"/>
          <w:sz w:val="22"/>
          <w:szCs w:val="22"/>
          <w:u w:val="single"/>
        </w:rPr>
        <w:t>Ne pas fournir de documents originaux, les dossiers n’étant pas retournés.</w:t>
      </w:r>
    </w:p>
    <w:p w14:paraId="453BC03C" w14:textId="77777777" w:rsidR="00954DC0" w:rsidRPr="00041DFC" w:rsidRDefault="00954DC0" w:rsidP="003D583E">
      <w:pPr>
        <w:autoSpaceDE w:val="0"/>
        <w:autoSpaceDN w:val="0"/>
        <w:adjustRightInd w:val="0"/>
        <w:jc w:val="both"/>
        <w:rPr>
          <w:rFonts w:ascii="Marianne" w:hAnsi="Marianne"/>
          <w:color w:val="FF0000"/>
        </w:rPr>
      </w:pPr>
    </w:p>
    <w:p w14:paraId="204A9FCE" w14:textId="27550713" w:rsidR="00954DC0" w:rsidRPr="00717CB7" w:rsidRDefault="00954DC0" w:rsidP="003D583E">
      <w:p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>Le dossier doit être adressé par lettre recommandée avec accusé de</w:t>
      </w:r>
      <w:r w:rsidR="00B6370D" w:rsidRPr="00717CB7">
        <w:rPr>
          <w:rFonts w:ascii="Marianne" w:hAnsi="Marianne"/>
          <w:sz w:val="22"/>
          <w:szCs w:val="22"/>
        </w:rPr>
        <w:t xml:space="preserve"> </w:t>
      </w:r>
      <w:r w:rsidR="00A21DA2" w:rsidRPr="00717CB7">
        <w:rPr>
          <w:rFonts w:ascii="Marianne" w:hAnsi="Marianne"/>
          <w:sz w:val="22"/>
          <w:szCs w:val="22"/>
        </w:rPr>
        <w:t>réception à</w:t>
      </w:r>
      <w:r w:rsidR="003D583E" w:rsidRPr="00717CB7">
        <w:rPr>
          <w:rFonts w:ascii="Marianne" w:hAnsi="Marianne"/>
          <w:sz w:val="22"/>
          <w:szCs w:val="22"/>
        </w:rPr>
        <w:t> :</w:t>
      </w:r>
    </w:p>
    <w:p w14:paraId="69E16BCA" w14:textId="77777777" w:rsidR="00B6370D" w:rsidRPr="00041DFC" w:rsidRDefault="00B6370D" w:rsidP="003D583E">
      <w:pPr>
        <w:autoSpaceDE w:val="0"/>
        <w:autoSpaceDN w:val="0"/>
        <w:adjustRightInd w:val="0"/>
        <w:jc w:val="both"/>
        <w:rPr>
          <w:rFonts w:ascii="Marianne" w:hAnsi="Marianne"/>
        </w:rPr>
      </w:pPr>
    </w:p>
    <w:p w14:paraId="07F108F1" w14:textId="77777777" w:rsidR="009F5CD2" w:rsidRPr="00041DFC" w:rsidRDefault="009F5CD2" w:rsidP="003D583E">
      <w:pPr>
        <w:autoSpaceDE w:val="0"/>
        <w:autoSpaceDN w:val="0"/>
        <w:adjustRightInd w:val="0"/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b/>
          <w:sz w:val="22"/>
          <w:szCs w:val="22"/>
        </w:rPr>
        <w:t xml:space="preserve">DREETS OCCITANIE </w:t>
      </w:r>
      <w:r w:rsidR="00B6370D" w:rsidRPr="00041DFC">
        <w:rPr>
          <w:rFonts w:ascii="Marianne" w:hAnsi="Marianne"/>
          <w:b/>
          <w:sz w:val="22"/>
          <w:szCs w:val="22"/>
        </w:rPr>
        <w:t>– Formations paramédicales</w:t>
      </w:r>
    </w:p>
    <w:p w14:paraId="44F0AFE3" w14:textId="77777777" w:rsidR="00954DC0" w:rsidRPr="00041DFC" w:rsidRDefault="00954DC0" w:rsidP="003D583E">
      <w:pPr>
        <w:autoSpaceDE w:val="0"/>
        <w:autoSpaceDN w:val="0"/>
        <w:adjustRightInd w:val="0"/>
        <w:rPr>
          <w:rFonts w:ascii="Marianne" w:hAnsi="Marianne"/>
          <w:b/>
        </w:rPr>
      </w:pPr>
      <w:r w:rsidRPr="00041DFC">
        <w:rPr>
          <w:rFonts w:ascii="Marianne" w:hAnsi="Marianne"/>
          <w:b/>
        </w:rPr>
        <w:t>Secrétariat des commissions des diplômes européens</w:t>
      </w:r>
      <w:r w:rsidR="009F5CD2" w:rsidRPr="00041DFC">
        <w:rPr>
          <w:rFonts w:ascii="Marianne" w:hAnsi="Marianne"/>
          <w:b/>
        </w:rPr>
        <w:t xml:space="preserve"> (mentionner la profession)</w:t>
      </w:r>
    </w:p>
    <w:p w14:paraId="511A87B5" w14:textId="77B5D406" w:rsidR="00717CB7" w:rsidRDefault="00A21DA2" w:rsidP="003D583E">
      <w:pPr>
        <w:autoSpaceDE w:val="0"/>
        <w:autoSpaceDN w:val="0"/>
        <w:adjustRightInd w:val="0"/>
        <w:jc w:val="both"/>
        <w:rPr>
          <w:rFonts w:ascii="Marianne" w:hAnsi="Marianne"/>
          <w:b/>
        </w:rPr>
      </w:pPr>
      <w:r w:rsidRPr="00A21DA2">
        <w:rPr>
          <w:rFonts w:ascii="Marianne" w:hAnsi="Marianne"/>
          <w:b/>
        </w:rPr>
        <w:t>1 place Emile Blouin – CS 90007 – 31952 TOULOUSE Cedex 9</w:t>
      </w:r>
    </w:p>
    <w:p w14:paraId="4B5A503E" w14:textId="77777777" w:rsidR="00A21DA2" w:rsidRPr="00041DFC" w:rsidRDefault="00A21DA2" w:rsidP="003D583E">
      <w:pPr>
        <w:autoSpaceDE w:val="0"/>
        <w:autoSpaceDN w:val="0"/>
        <w:adjustRightInd w:val="0"/>
        <w:jc w:val="both"/>
        <w:rPr>
          <w:rFonts w:ascii="Marianne" w:hAnsi="Marianne"/>
        </w:rPr>
      </w:pPr>
    </w:p>
    <w:p w14:paraId="01D51801" w14:textId="77777777" w:rsidR="00954DC0" w:rsidRPr="00717CB7" w:rsidRDefault="00954DC0" w:rsidP="00311B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>Le formulaire de demande d'autorisation d'exercice de la profession dûment complété</w:t>
      </w:r>
      <w:r w:rsidR="003D583E" w:rsidRPr="00717CB7">
        <w:rPr>
          <w:rFonts w:ascii="Marianne" w:hAnsi="Marianne"/>
          <w:sz w:val="22"/>
          <w:szCs w:val="22"/>
        </w:rPr>
        <w:t xml:space="preserve"> </w:t>
      </w:r>
      <w:r w:rsidRPr="00717CB7">
        <w:rPr>
          <w:rFonts w:ascii="Marianne" w:hAnsi="Marianne"/>
          <w:sz w:val="22"/>
          <w:szCs w:val="22"/>
        </w:rPr>
        <w:t>ac</w:t>
      </w:r>
      <w:r w:rsidR="00D813B8" w:rsidRPr="00717CB7">
        <w:rPr>
          <w:rFonts w:ascii="Marianne" w:hAnsi="Marianne"/>
          <w:sz w:val="22"/>
          <w:szCs w:val="22"/>
        </w:rPr>
        <w:softHyphen/>
      </w:r>
      <w:r w:rsidR="00E9008C">
        <w:rPr>
          <w:rFonts w:ascii="Marianne" w:hAnsi="Marianne"/>
          <w:sz w:val="22"/>
          <w:szCs w:val="22"/>
        </w:rPr>
        <w:t xml:space="preserve">compagné des annexes 1, </w:t>
      </w:r>
      <w:r w:rsidRPr="00717CB7">
        <w:rPr>
          <w:rFonts w:ascii="Marianne" w:hAnsi="Marianne"/>
          <w:sz w:val="22"/>
          <w:szCs w:val="22"/>
        </w:rPr>
        <w:t>2</w:t>
      </w:r>
      <w:r w:rsidR="00E9008C">
        <w:rPr>
          <w:rFonts w:ascii="Marianne" w:hAnsi="Marianne"/>
          <w:sz w:val="22"/>
          <w:szCs w:val="22"/>
        </w:rPr>
        <w:t xml:space="preserve"> et 3</w:t>
      </w:r>
      <w:r w:rsidR="00311B7E">
        <w:rPr>
          <w:rFonts w:ascii="Marianne" w:hAnsi="Marianne"/>
          <w:sz w:val="22"/>
          <w:szCs w:val="22"/>
        </w:rPr>
        <w:t xml:space="preserve"> du présent document.</w:t>
      </w:r>
    </w:p>
    <w:p w14:paraId="67068B65" w14:textId="77777777" w:rsidR="00954DC0" w:rsidRPr="00717CB7" w:rsidRDefault="00954DC0" w:rsidP="00311B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>Une photocopie lisible d'une pièce d'identité en cours de validité à la date de dépôt du</w:t>
      </w:r>
      <w:r w:rsidR="003D583E" w:rsidRPr="00717CB7">
        <w:rPr>
          <w:rFonts w:ascii="Marianne" w:hAnsi="Marianne"/>
          <w:sz w:val="22"/>
          <w:szCs w:val="22"/>
        </w:rPr>
        <w:t xml:space="preserve"> </w:t>
      </w:r>
      <w:r w:rsidRPr="00717CB7">
        <w:rPr>
          <w:rFonts w:ascii="Marianne" w:hAnsi="Marianne"/>
          <w:sz w:val="22"/>
          <w:szCs w:val="22"/>
        </w:rPr>
        <w:t>dos</w:t>
      </w:r>
      <w:r w:rsidR="00311B7E">
        <w:rPr>
          <w:rFonts w:ascii="Marianne" w:hAnsi="Marianne"/>
          <w:sz w:val="22"/>
          <w:szCs w:val="22"/>
        </w:rPr>
        <w:t>sier.</w:t>
      </w:r>
    </w:p>
    <w:p w14:paraId="011E81E8" w14:textId="44459FDF" w:rsidR="00954DC0" w:rsidRPr="00717CB7" w:rsidRDefault="00954DC0" w:rsidP="00311B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>Un curriculum vitae détaillé</w:t>
      </w:r>
      <w:r w:rsidR="006B366B">
        <w:rPr>
          <w:rFonts w:ascii="Marianne" w:hAnsi="Marianne"/>
          <w:sz w:val="22"/>
          <w:szCs w:val="22"/>
        </w:rPr>
        <w:t xml:space="preserve"> en </w:t>
      </w:r>
      <w:r w:rsidR="00A21DA2">
        <w:rPr>
          <w:rFonts w:ascii="Marianne" w:hAnsi="Marianne"/>
          <w:sz w:val="22"/>
          <w:szCs w:val="22"/>
        </w:rPr>
        <w:t>français</w:t>
      </w:r>
      <w:r w:rsidR="0014541C" w:rsidRPr="00717CB7">
        <w:rPr>
          <w:rFonts w:ascii="Marianne" w:hAnsi="Marianne"/>
          <w:sz w:val="22"/>
          <w:szCs w:val="22"/>
        </w:rPr>
        <w:t xml:space="preserve"> (Ne pas oublier d’ajouter l’adresse </w:t>
      </w:r>
      <w:proofErr w:type="gramStart"/>
      <w:r w:rsidR="0014541C" w:rsidRPr="00717CB7">
        <w:rPr>
          <w:rFonts w:ascii="Marianne" w:hAnsi="Marianne"/>
          <w:sz w:val="22"/>
          <w:szCs w:val="22"/>
        </w:rPr>
        <w:t>mail</w:t>
      </w:r>
      <w:proofErr w:type="gramEnd"/>
      <w:r w:rsidR="0014541C" w:rsidRPr="00717CB7">
        <w:rPr>
          <w:rFonts w:ascii="Marianne" w:hAnsi="Marianne"/>
          <w:sz w:val="22"/>
          <w:szCs w:val="22"/>
        </w:rPr>
        <w:t>)</w:t>
      </w:r>
    </w:p>
    <w:p w14:paraId="0A6A4E18" w14:textId="77777777" w:rsidR="00954DC0" w:rsidRDefault="00954DC0" w:rsidP="00311B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>Une copie du</w:t>
      </w:r>
      <w:r w:rsidR="007629EB" w:rsidRPr="00717CB7">
        <w:rPr>
          <w:rFonts w:ascii="Marianne" w:hAnsi="Marianne"/>
          <w:sz w:val="22"/>
          <w:szCs w:val="22"/>
        </w:rPr>
        <w:t xml:space="preserve"> diplôme</w:t>
      </w:r>
      <w:r w:rsidRPr="00717CB7">
        <w:rPr>
          <w:rFonts w:ascii="Marianne" w:hAnsi="Marianne"/>
          <w:sz w:val="22"/>
          <w:szCs w:val="22"/>
        </w:rPr>
        <w:t xml:space="preserve"> permettant l'exercice de la profession dans le pays</w:t>
      </w:r>
      <w:r w:rsidR="007629EB" w:rsidRPr="00717CB7">
        <w:rPr>
          <w:rFonts w:ascii="Marianne" w:hAnsi="Marianne"/>
          <w:sz w:val="22"/>
          <w:szCs w:val="22"/>
        </w:rPr>
        <w:t xml:space="preserve"> </w:t>
      </w:r>
      <w:r w:rsidRPr="00717CB7">
        <w:rPr>
          <w:rFonts w:ascii="Marianne" w:hAnsi="Marianne"/>
          <w:sz w:val="22"/>
          <w:szCs w:val="22"/>
        </w:rPr>
        <w:t>d'obtention</w:t>
      </w:r>
      <w:r w:rsidR="0014541C" w:rsidRPr="00717CB7">
        <w:rPr>
          <w:rFonts w:ascii="Marianne" w:hAnsi="Marianne"/>
          <w:sz w:val="22"/>
          <w:szCs w:val="22"/>
        </w:rPr>
        <w:t xml:space="preserve"> ou</w:t>
      </w:r>
      <w:r w:rsidR="00311B7E">
        <w:rPr>
          <w:rFonts w:ascii="Marianne" w:hAnsi="Marianne"/>
          <w:sz w:val="22"/>
          <w:szCs w:val="22"/>
        </w:rPr>
        <w:t xml:space="preserve"> de l’</w:t>
      </w:r>
      <w:r w:rsidRPr="00717CB7">
        <w:rPr>
          <w:rFonts w:ascii="Marianne" w:hAnsi="Marianne"/>
          <w:sz w:val="22"/>
          <w:szCs w:val="22"/>
        </w:rPr>
        <w:t>attestation de réussite au diplôme</w:t>
      </w:r>
      <w:r w:rsidR="006B366B">
        <w:rPr>
          <w:rFonts w:ascii="Marianne" w:hAnsi="Marianne"/>
          <w:sz w:val="22"/>
          <w:szCs w:val="22"/>
        </w:rPr>
        <w:t xml:space="preserve"> datant moins d’un an</w:t>
      </w:r>
    </w:p>
    <w:p w14:paraId="2B4293A9" w14:textId="78274A23" w:rsidR="006B366B" w:rsidRPr="00FD6E60" w:rsidRDefault="006B366B" w:rsidP="00311B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Marianne" w:hAnsi="Marianne"/>
          <w:b/>
          <w:sz w:val="22"/>
          <w:szCs w:val="22"/>
          <w:u w:val="single"/>
        </w:rPr>
      </w:pPr>
      <w:r w:rsidRPr="00FD6E60">
        <w:rPr>
          <w:rFonts w:ascii="Marianne" w:hAnsi="Marianne"/>
          <w:b/>
          <w:sz w:val="22"/>
          <w:szCs w:val="22"/>
          <w:u w:val="single"/>
        </w:rPr>
        <w:t xml:space="preserve">Attestation de conformité à la directive européenne 2005/36 stipulant que le diplôme présenté permet l’exercice de la profession demandée dans le pays d’obtention du diplôme (à demander auprès du ministère de la santé, ou de </w:t>
      </w:r>
      <w:r w:rsidR="00A21DA2" w:rsidRPr="00FD6E60">
        <w:rPr>
          <w:rFonts w:ascii="Marianne" w:hAnsi="Marianne"/>
          <w:b/>
          <w:sz w:val="22"/>
          <w:szCs w:val="22"/>
          <w:u w:val="single"/>
        </w:rPr>
        <w:t>l’éducation ou</w:t>
      </w:r>
      <w:r w:rsidRPr="00FD6E60">
        <w:rPr>
          <w:rFonts w:ascii="Marianne" w:hAnsi="Marianne"/>
          <w:b/>
          <w:sz w:val="22"/>
          <w:szCs w:val="22"/>
          <w:u w:val="single"/>
        </w:rPr>
        <w:t xml:space="preserve"> de l’autorité compétente, situation pouvant être différente d’un pays à l’autre)</w:t>
      </w:r>
    </w:p>
    <w:p w14:paraId="34278E6D" w14:textId="77777777" w:rsidR="00954DC0" w:rsidRPr="00717CB7" w:rsidRDefault="00717CB7" w:rsidP="00311B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>Copie</w:t>
      </w:r>
      <w:r w:rsidR="00954DC0" w:rsidRPr="00717CB7">
        <w:rPr>
          <w:rFonts w:ascii="Marianne" w:hAnsi="Marianne"/>
          <w:sz w:val="22"/>
          <w:szCs w:val="22"/>
        </w:rPr>
        <w:t xml:space="preserve"> des diplômes </w:t>
      </w:r>
      <w:r w:rsidRPr="00717CB7">
        <w:rPr>
          <w:rFonts w:ascii="Marianne" w:hAnsi="Marianne"/>
          <w:sz w:val="22"/>
          <w:szCs w:val="22"/>
        </w:rPr>
        <w:t xml:space="preserve">et formations continues </w:t>
      </w:r>
      <w:r w:rsidR="00311B7E">
        <w:rPr>
          <w:rFonts w:ascii="Marianne" w:hAnsi="Marianne"/>
          <w:sz w:val="22"/>
          <w:szCs w:val="22"/>
        </w:rPr>
        <w:t>complémentaires.</w:t>
      </w:r>
    </w:p>
    <w:p w14:paraId="6C8FCD7D" w14:textId="77777777" w:rsidR="007629EB" w:rsidRPr="00717CB7" w:rsidRDefault="00717CB7" w:rsidP="00311B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Marianne" w:hAnsi="Marianne"/>
          <w:bCs/>
          <w:sz w:val="22"/>
          <w:szCs w:val="22"/>
        </w:rPr>
      </w:pPr>
      <w:r w:rsidRPr="00717CB7">
        <w:rPr>
          <w:rFonts w:ascii="Marianne" w:hAnsi="Marianne"/>
          <w:bCs/>
          <w:sz w:val="22"/>
          <w:szCs w:val="22"/>
        </w:rPr>
        <w:t>P</w:t>
      </w:r>
      <w:r w:rsidR="007629EB" w:rsidRPr="00717CB7">
        <w:rPr>
          <w:rFonts w:ascii="Marianne" w:hAnsi="Marianne"/>
          <w:bCs/>
          <w:sz w:val="22"/>
          <w:szCs w:val="22"/>
        </w:rPr>
        <w:t xml:space="preserve">rogramme </w:t>
      </w:r>
      <w:r w:rsidR="00954DC0" w:rsidRPr="00717CB7">
        <w:rPr>
          <w:rFonts w:ascii="Marianne" w:hAnsi="Marianne"/>
          <w:bCs/>
          <w:sz w:val="22"/>
          <w:szCs w:val="22"/>
        </w:rPr>
        <w:t xml:space="preserve">et volume horaire des enseignements </w:t>
      </w:r>
      <w:r w:rsidR="00311B7E">
        <w:rPr>
          <w:rFonts w:ascii="Marianne" w:hAnsi="Marianne"/>
          <w:bCs/>
          <w:sz w:val="22"/>
          <w:szCs w:val="22"/>
        </w:rPr>
        <w:t xml:space="preserve">théoriques </w:t>
      </w:r>
      <w:r w:rsidR="00954DC0" w:rsidRPr="00717CB7">
        <w:rPr>
          <w:rFonts w:ascii="Marianne" w:hAnsi="Marianne"/>
          <w:bCs/>
          <w:sz w:val="22"/>
          <w:szCs w:val="22"/>
        </w:rPr>
        <w:t>suivis année par année</w:t>
      </w:r>
      <w:r w:rsidR="007629EB" w:rsidRPr="00717CB7">
        <w:rPr>
          <w:rFonts w:ascii="Marianne" w:hAnsi="Marianne"/>
          <w:bCs/>
          <w:sz w:val="22"/>
          <w:szCs w:val="22"/>
        </w:rPr>
        <w:t>s</w:t>
      </w:r>
    </w:p>
    <w:p w14:paraId="63CB2D74" w14:textId="61F933D8" w:rsidR="00D813B8" w:rsidRPr="00717CB7" w:rsidRDefault="00954DC0" w:rsidP="00311B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Marianne" w:hAnsi="Marianne"/>
          <w:bCs/>
          <w:sz w:val="22"/>
          <w:szCs w:val="22"/>
        </w:rPr>
      </w:pPr>
      <w:r w:rsidRPr="00717CB7">
        <w:rPr>
          <w:rFonts w:ascii="Marianne" w:hAnsi="Marianne"/>
          <w:bCs/>
          <w:sz w:val="22"/>
          <w:szCs w:val="22"/>
        </w:rPr>
        <w:t>Contenu</w:t>
      </w:r>
      <w:r w:rsidR="008D1694">
        <w:rPr>
          <w:rFonts w:ascii="Marianne" w:hAnsi="Marianne"/>
          <w:bCs/>
          <w:sz w:val="22"/>
          <w:szCs w:val="22"/>
        </w:rPr>
        <w:t>s</w:t>
      </w:r>
      <w:r w:rsidRPr="00717CB7">
        <w:rPr>
          <w:rFonts w:ascii="Marianne" w:hAnsi="Marianne"/>
          <w:bCs/>
          <w:sz w:val="22"/>
          <w:szCs w:val="22"/>
        </w:rPr>
        <w:t xml:space="preserve"> et durée</w:t>
      </w:r>
      <w:r w:rsidR="008D1694">
        <w:rPr>
          <w:rFonts w:ascii="Marianne" w:hAnsi="Marianne"/>
          <w:bCs/>
          <w:sz w:val="22"/>
          <w:szCs w:val="22"/>
        </w:rPr>
        <w:t>s</w:t>
      </w:r>
      <w:r w:rsidRPr="00717CB7">
        <w:rPr>
          <w:rFonts w:ascii="Marianne" w:hAnsi="Marianne"/>
          <w:bCs/>
          <w:sz w:val="22"/>
          <w:szCs w:val="22"/>
        </w:rPr>
        <w:t xml:space="preserve"> des stages cliniques </w:t>
      </w:r>
      <w:r w:rsidR="008D1694">
        <w:rPr>
          <w:rFonts w:ascii="Marianne" w:hAnsi="Marianne"/>
          <w:bCs/>
          <w:sz w:val="22"/>
          <w:szCs w:val="22"/>
        </w:rPr>
        <w:t>année par année. (</w:t>
      </w:r>
      <w:r w:rsidR="00013B70">
        <w:rPr>
          <w:rFonts w:ascii="Marianne" w:hAnsi="Marianne"/>
          <w:bCs/>
          <w:sz w:val="22"/>
          <w:szCs w:val="22"/>
        </w:rPr>
        <w:t xml:space="preserve">OBLIGATOIRE - </w:t>
      </w:r>
      <w:r w:rsidR="008D1694">
        <w:rPr>
          <w:rFonts w:ascii="Marianne" w:hAnsi="Marianne"/>
          <w:bCs/>
          <w:sz w:val="22"/>
          <w:szCs w:val="22"/>
        </w:rPr>
        <w:t>A</w:t>
      </w:r>
      <w:r w:rsidRPr="00717CB7">
        <w:rPr>
          <w:rFonts w:ascii="Marianne" w:hAnsi="Marianne"/>
          <w:bCs/>
          <w:sz w:val="22"/>
          <w:szCs w:val="22"/>
        </w:rPr>
        <w:t>nnexe 3 à compléter et à faire</w:t>
      </w:r>
      <w:r w:rsidR="003D583E" w:rsidRPr="00717CB7">
        <w:rPr>
          <w:rFonts w:ascii="Marianne" w:hAnsi="Marianne"/>
          <w:bCs/>
          <w:sz w:val="22"/>
          <w:szCs w:val="22"/>
        </w:rPr>
        <w:t xml:space="preserve"> </w:t>
      </w:r>
      <w:r w:rsidRPr="00717CB7">
        <w:rPr>
          <w:rFonts w:ascii="Marianne" w:hAnsi="Marianne"/>
          <w:bCs/>
          <w:sz w:val="22"/>
          <w:szCs w:val="22"/>
        </w:rPr>
        <w:t xml:space="preserve">valider par </w:t>
      </w:r>
      <w:r w:rsidR="003D583E" w:rsidRPr="00717CB7">
        <w:rPr>
          <w:rFonts w:ascii="Marianne" w:hAnsi="Marianne"/>
          <w:bCs/>
          <w:sz w:val="22"/>
          <w:szCs w:val="22"/>
        </w:rPr>
        <w:t>l’établissement</w:t>
      </w:r>
      <w:r w:rsidRPr="00717CB7">
        <w:rPr>
          <w:rFonts w:ascii="Marianne" w:hAnsi="Marianne"/>
          <w:bCs/>
          <w:sz w:val="22"/>
          <w:szCs w:val="22"/>
        </w:rPr>
        <w:t xml:space="preserve"> de formation)</w:t>
      </w:r>
    </w:p>
    <w:p w14:paraId="049BB919" w14:textId="77777777" w:rsidR="00954DC0" w:rsidRPr="00717CB7" w:rsidRDefault="00216C54" w:rsidP="00311B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Marianne" w:hAnsi="Marianne"/>
          <w:i/>
          <w:iCs/>
          <w:sz w:val="22"/>
          <w:szCs w:val="22"/>
        </w:rPr>
      </w:pPr>
      <w:r w:rsidRPr="00216C54">
        <w:rPr>
          <w:rFonts w:ascii="Marianne" w:hAnsi="Marianne"/>
          <w:iCs/>
          <w:sz w:val="22"/>
          <w:szCs w:val="22"/>
          <w:u w:val="single"/>
        </w:rPr>
        <w:t>Si expérience dans la profession</w:t>
      </w:r>
      <w:r>
        <w:rPr>
          <w:rFonts w:ascii="Marianne" w:hAnsi="Marianne"/>
          <w:iCs/>
          <w:sz w:val="22"/>
          <w:szCs w:val="22"/>
        </w:rPr>
        <w:t xml:space="preserve"> : </w:t>
      </w:r>
      <w:r w:rsidR="00717CB7" w:rsidRPr="00717CB7">
        <w:rPr>
          <w:rFonts w:ascii="Marianne" w:hAnsi="Marianne"/>
          <w:iCs/>
          <w:sz w:val="22"/>
          <w:szCs w:val="22"/>
        </w:rPr>
        <w:t>Attestation de l’exercice de la profession (contrat de travail)</w:t>
      </w:r>
      <w:r w:rsidR="008D1694">
        <w:rPr>
          <w:rFonts w:ascii="Marianne" w:hAnsi="Marianne"/>
          <w:iCs/>
          <w:sz w:val="22"/>
          <w:szCs w:val="22"/>
        </w:rPr>
        <w:t xml:space="preserve"> dans le pays de délivrance du diplôme.</w:t>
      </w:r>
    </w:p>
    <w:p w14:paraId="6518B485" w14:textId="15D703AE" w:rsidR="00954DC0" w:rsidRPr="00717CB7" w:rsidRDefault="00954DC0" w:rsidP="00311B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 xml:space="preserve">Une déclaration de l'autorité compétente de l'Etat, membre ou partie, </w:t>
      </w:r>
      <w:r w:rsidR="00A21DA2" w:rsidRPr="00717CB7">
        <w:rPr>
          <w:rFonts w:ascii="Marianne" w:hAnsi="Marianne"/>
          <w:sz w:val="22"/>
          <w:szCs w:val="22"/>
        </w:rPr>
        <w:t>datant de</w:t>
      </w:r>
      <w:r w:rsidRPr="00717CB7">
        <w:rPr>
          <w:rFonts w:ascii="Marianne" w:hAnsi="Marianne"/>
          <w:sz w:val="22"/>
          <w:szCs w:val="22"/>
        </w:rPr>
        <w:t xml:space="preserve"> moins d'un an, attestant de l'absence de sanctions </w:t>
      </w:r>
      <w:r w:rsidR="00DB2A21">
        <w:rPr>
          <w:rFonts w:ascii="Marianne" w:hAnsi="Marianne"/>
          <w:sz w:val="22"/>
          <w:szCs w:val="22"/>
        </w:rPr>
        <w:t>(Attestation de l'ordre ou</w:t>
      </w:r>
      <w:r w:rsidRPr="00717CB7">
        <w:rPr>
          <w:rFonts w:ascii="Marianne" w:hAnsi="Marianne"/>
          <w:sz w:val="22"/>
          <w:szCs w:val="22"/>
        </w:rPr>
        <w:t xml:space="preserve"> </w:t>
      </w:r>
      <w:r w:rsidR="00DB2A21">
        <w:rPr>
          <w:rFonts w:ascii="Marianne" w:hAnsi="Marianne"/>
          <w:sz w:val="22"/>
          <w:szCs w:val="22"/>
        </w:rPr>
        <w:t>Attestation de l'employeur ou</w:t>
      </w:r>
      <w:r w:rsidRPr="00717CB7">
        <w:rPr>
          <w:rFonts w:ascii="Marianne" w:hAnsi="Marianne"/>
          <w:sz w:val="22"/>
          <w:szCs w:val="22"/>
        </w:rPr>
        <w:t xml:space="preserve"> Attestation de l’institut de</w:t>
      </w:r>
      <w:r w:rsidR="00D813B8" w:rsidRPr="00717CB7">
        <w:rPr>
          <w:rFonts w:ascii="Marianne" w:hAnsi="Marianne"/>
          <w:sz w:val="22"/>
          <w:szCs w:val="22"/>
        </w:rPr>
        <w:t xml:space="preserve"> </w:t>
      </w:r>
      <w:r w:rsidR="00DB2A21">
        <w:rPr>
          <w:rFonts w:ascii="Marianne" w:hAnsi="Marianne"/>
          <w:sz w:val="22"/>
          <w:szCs w:val="22"/>
        </w:rPr>
        <w:t>formation ou</w:t>
      </w:r>
      <w:r w:rsidRPr="00717CB7">
        <w:rPr>
          <w:rFonts w:ascii="Marianne" w:hAnsi="Marianne"/>
          <w:sz w:val="22"/>
          <w:szCs w:val="22"/>
        </w:rPr>
        <w:t xml:space="preserve"> </w:t>
      </w:r>
      <w:r w:rsidR="008D1694">
        <w:rPr>
          <w:rFonts w:ascii="Marianne" w:hAnsi="Marianne"/>
          <w:sz w:val="22"/>
          <w:szCs w:val="22"/>
        </w:rPr>
        <w:t>Casier judiciaire)</w:t>
      </w:r>
    </w:p>
    <w:p w14:paraId="7FD2343E" w14:textId="77777777" w:rsidR="003D583E" w:rsidRDefault="003D583E" w:rsidP="00311B7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 xml:space="preserve">Une enveloppe </w:t>
      </w:r>
      <w:r w:rsidR="00D11EFE" w:rsidRPr="00717CB7">
        <w:rPr>
          <w:rFonts w:ascii="Marianne" w:hAnsi="Marianne"/>
          <w:sz w:val="22"/>
          <w:szCs w:val="22"/>
        </w:rPr>
        <w:t xml:space="preserve">format A4 affranchie au tarif recommandé avec Accusé de réception à vos noms et adresses. </w:t>
      </w:r>
      <w:r w:rsidR="00922CFF" w:rsidRPr="00717CB7">
        <w:rPr>
          <w:rFonts w:ascii="Marianne" w:hAnsi="Marianne"/>
          <w:sz w:val="22"/>
          <w:szCs w:val="22"/>
        </w:rPr>
        <w:t>Pour les</w:t>
      </w:r>
      <w:r w:rsidR="00F934AE" w:rsidRPr="00717CB7">
        <w:rPr>
          <w:rFonts w:ascii="Marianne" w:hAnsi="Marianne"/>
          <w:sz w:val="22"/>
          <w:szCs w:val="22"/>
        </w:rPr>
        <w:t xml:space="preserve"> personnes résidant à l’étranger</w:t>
      </w:r>
      <w:r w:rsidR="00922CFF" w:rsidRPr="00717CB7">
        <w:rPr>
          <w:rFonts w:ascii="Marianne" w:hAnsi="Marianne"/>
          <w:sz w:val="22"/>
          <w:szCs w:val="22"/>
        </w:rPr>
        <w:t xml:space="preserve"> (demander des </w:t>
      </w:r>
      <w:r w:rsidR="00547D67" w:rsidRPr="00717CB7">
        <w:rPr>
          <w:rFonts w:ascii="Marianne" w:hAnsi="Marianne"/>
          <w:sz w:val="22"/>
          <w:szCs w:val="22"/>
        </w:rPr>
        <w:t>timbres violets à commander sur le site de la poste</w:t>
      </w:r>
      <w:r w:rsidR="00922CFF" w:rsidRPr="00717CB7">
        <w:rPr>
          <w:rFonts w:ascii="Marianne" w:hAnsi="Marianne"/>
          <w:sz w:val="22"/>
          <w:szCs w:val="22"/>
        </w:rPr>
        <w:t>)</w:t>
      </w:r>
    </w:p>
    <w:p w14:paraId="3E2B3E3D" w14:textId="3A05F5E2" w:rsidR="00B560FF" w:rsidRDefault="00FE3834" w:rsidP="00FE3834">
      <w:pPr>
        <w:pStyle w:val="Paragraphedeliste"/>
        <w:autoSpaceDE w:val="0"/>
        <w:autoSpaceDN w:val="0"/>
        <w:adjustRightInd w:val="0"/>
        <w:jc w:val="center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*****************************</w:t>
      </w:r>
    </w:p>
    <w:p w14:paraId="6B4851B5" w14:textId="77777777" w:rsidR="00B560FF" w:rsidRDefault="00B560FF" w:rsidP="00794EED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  <w:sectPr w:rsidR="00B560FF" w:rsidSect="00AF471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9"/>
        <w:gridCol w:w="3954"/>
        <w:gridCol w:w="604"/>
        <w:gridCol w:w="955"/>
        <w:gridCol w:w="757"/>
        <w:gridCol w:w="985"/>
        <w:gridCol w:w="2999"/>
        <w:gridCol w:w="879"/>
      </w:tblGrid>
      <w:tr w:rsidR="00B560FF" w14:paraId="3111B2A7" w14:textId="77777777" w:rsidTr="00794EED">
        <w:trPr>
          <w:trHeight w:val="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E0B1" w14:textId="77777777" w:rsidR="00B560FF" w:rsidRDefault="00B560FF" w:rsidP="00794E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Annexe 3 - SYNTHESE des STAGES  </w:t>
            </w:r>
          </w:p>
        </w:tc>
      </w:tr>
      <w:tr w:rsidR="00B560FF" w14:paraId="4B856775" w14:textId="77777777" w:rsidTr="00794EED">
        <w:trPr>
          <w:trHeight w:val="480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8E08" w14:textId="77777777" w:rsidR="00B560FF" w:rsidRDefault="00B560FF" w:rsidP="00794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Intitulé du DIPLÔME 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88D1" w14:textId="77777777" w:rsidR="00B560FF" w:rsidRDefault="00B560FF" w:rsidP="00794E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B7CE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39AC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3B2D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EFF5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7633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</w:tr>
      <w:tr w:rsidR="00B560FF" w14:paraId="0A8855E7" w14:textId="77777777" w:rsidTr="00794EED">
        <w:trPr>
          <w:trHeight w:val="465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C0AE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NOM – Prénom :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B080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D771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0C0D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2E42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6427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25A0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</w:tr>
      <w:tr w:rsidR="00B560FF" w14:paraId="6CD06A12" w14:textId="77777777" w:rsidTr="00794EED">
        <w:trPr>
          <w:trHeight w:val="269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2C2D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Nationalité du diplôme :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8919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5A40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1EBF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4288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1746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B74B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</w:tr>
      <w:tr w:rsidR="00B560FF" w14:paraId="730B39DB" w14:textId="77777777" w:rsidTr="00794EED">
        <w:trPr>
          <w:trHeight w:val="692"/>
        </w:trPr>
        <w:tc>
          <w:tcPr>
            <w:tcW w:w="1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2CBA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 de l’établissement :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9C89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F9C0" w14:textId="77777777" w:rsidR="00B560FF" w:rsidRDefault="00B560FF" w:rsidP="00794E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PUBLICS VISES</w:t>
            </w:r>
          </w:p>
        </w:tc>
        <w:tc>
          <w:tcPr>
            <w:tcW w:w="1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A12D9D" w14:textId="77777777" w:rsidR="00B560FF" w:rsidRDefault="00B560FF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CHAMPS CLINIQUES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(indiquer le nom des divers champs cliniques rencontrés)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FCB69" w14:textId="77777777" w:rsidR="00B560FF" w:rsidRDefault="00B560FF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VOLUME HORAIRE</w:t>
            </w:r>
          </w:p>
        </w:tc>
      </w:tr>
      <w:tr w:rsidR="00B560FF" w14:paraId="778675D7" w14:textId="77777777" w:rsidTr="00794EED">
        <w:trPr>
          <w:trHeight w:val="790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7880A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ANNEE</w:t>
            </w:r>
          </w:p>
        </w:tc>
        <w:tc>
          <w:tcPr>
            <w:tcW w:w="1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A9650" w14:textId="77777777" w:rsidR="00B560FF" w:rsidRDefault="00B560FF" w:rsidP="00794E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Lieux de stage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55B1F" w14:textId="77777777" w:rsidR="00B560FF" w:rsidRDefault="00B560FF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58901" w14:textId="77777777" w:rsidR="00B560FF" w:rsidRDefault="00B560FF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 à 18 ans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5D5EA" w14:textId="77777777" w:rsidR="00B560FF" w:rsidRDefault="00B560FF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Adultes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C30DF" w14:textId="77777777" w:rsidR="00B560FF" w:rsidRDefault="00B560FF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Personnes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âgées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BC411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D669D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560FF" w14:paraId="78817D8B" w14:textId="77777777" w:rsidTr="00794EED">
        <w:trPr>
          <w:trHeight w:val="645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3AD04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172A9" w14:textId="77777777" w:rsidR="00B560FF" w:rsidRDefault="00B560FF" w:rsidP="00794E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868C7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87AA6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622C6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0D221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A31C8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46773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60FF" w14:paraId="10244926" w14:textId="77777777" w:rsidTr="00794EED">
        <w:trPr>
          <w:trHeight w:val="50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A2460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2397C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63E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CD74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A850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D08B6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40D81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6CA1A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60FF" w14:paraId="1C744422" w14:textId="77777777" w:rsidTr="00794EED">
        <w:trPr>
          <w:trHeight w:val="50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6FA64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0A207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495E7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76A9A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16BCF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1EA8B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FCA90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AB7A7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60FF" w14:paraId="7E119F3A" w14:textId="77777777" w:rsidTr="00794EED">
        <w:trPr>
          <w:trHeight w:val="50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68440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C520E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4D5E0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DD6B3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2998D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967E7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3CCCE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4C40B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60FF" w14:paraId="462F3A6E" w14:textId="77777777" w:rsidTr="00794EED">
        <w:trPr>
          <w:trHeight w:val="50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6DFC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5FE0A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FA6E3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249D3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70B0D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FE50A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27903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53C3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60FF" w14:paraId="659DA2C2" w14:textId="77777777" w:rsidTr="00794EED">
        <w:trPr>
          <w:trHeight w:val="50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15898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06F67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E6E06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FD172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C03B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56BA7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FC5CD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4250A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60FF" w14:paraId="1AA60F07" w14:textId="77777777" w:rsidTr="00794EED">
        <w:trPr>
          <w:trHeight w:val="50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9DA2C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3AC4A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578B6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4B230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4ADA2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603A9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71BC5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1494F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60FF" w14:paraId="0B457CBA" w14:textId="77777777" w:rsidTr="00794EED">
        <w:trPr>
          <w:trHeight w:val="403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B4347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0DC6D" w14:textId="77777777" w:rsidR="00B560FF" w:rsidRDefault="00B560FF" w:rsidP="00794E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SOUS-TOTAL D'HEURES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50F26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2FE91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CF1BF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2E388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FCCA0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9BF1D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60FF" w14:paraId="3D6F7C24" w14:textId="77777777" w:rsidTr="00794EED">
        <w:trPr>
          <w:trHeight w:val="30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EA019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09F39" w14:textId="77777777" w:rsidR="00B560FF" w:rsidRDefault="00B560FF" w:rsidP="00794E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GENERAL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913C4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819AD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DC2A9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ABCE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8D294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3624F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60FF" w14:paraId="69E55293" w14:textId="77777777" w:rsidTr="00794EED">
        <w:trPr>
          <w:trHeight w:val="29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4C43" w14:textId="77777777" w:rsidR="00B560FF" w:rsidRDefault="00B560FF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* Joindre les justificatifs de stage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A8B7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506B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EDD7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2A31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98E1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CBFA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004C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</w:tr>
      <w:tr w:rsidR="00B560FF" w14:paraId="1362749C" w14:textId="77777777" w:rsidTr="00794EED">
        <w:trPr>
          <w:trHeight w:val="29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D1FB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5855" w14:textId="77777777" w:rsidR="00B560FF" w:rsidRPr="000011F3" w:rsidRDefault="00B560FF" w:rsidP="00794EED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011F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Nom du responsable de l’établis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</w:t>
            </w:r>
            <w:r w:rsidRPr="000011F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ement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A007" w14:textId="77777777" w:rsidR="00B560FF" w:rsidRDefault="00B560FF" w:rsidP="00794EE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FCA4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0015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2408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17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313B" w14:textId="77777777" w:rsidR="00B560FF" w:rsidRDefault="00B560FF" w:rsidP="00794EED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Signature du responsable</w:t>
            </w:r>
          </w:p>
        </w:tc>
      </w:tr>
      <w:tr w:rsidR="00B560FF" w14:paraId="45F26366" w14:textId="77777777" w:rsidTr="00794EED">
        <w:trPr>
          <w:trHeight w:val="113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45C9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03F0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F8CF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093F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8CE1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6927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17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0011" w14:textId="77777777" w:rsidR="00B560FF" w:rsidRDefault="00B560FF" w:rsidP="00794EED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Cachet de l'établissement</w:t>
            </w:r>
          </w:p>
          <w:p w14:paraId="530D729A" w14:textId="77777777" w:rsidR="00B560FF" w:rsidRDefault="00B560FF" w:rsidP="00794EED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0FF" w14:paraId="6FEC1E63" w14:textId="77777777" w:rsidTr="00794EED">
        <w:trPr>
          <w:trHeight w:val="29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C17A4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FBBE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D89F4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23EFD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75896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E42E4" w14:textId="77777777" w:rsidR="00B560FF" w:rsidRDefault="00B560FF" w:rsidP="00794EED">
            <w:pPr>
              <w:rPr>
                <w:sz w:val="20"/>
                <w:szCs w:val="20"/>
              </w:rPr>
            </w:pPr>
          </w:p>
        </w:tc>
        <w:tc>
          <w:tcPr>
            <w:tcW w:w="17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8FAD8" w14:textId="77777777" w:rsidR="00B560FF" w:rsidRDefault="00B560FF" w:rsidP="00794EED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50736D30" w14:textId="77777777" w:rsidR="00B560FF" w:rsidRDefault="00B560FF">
      <w:pPr>
        <w:rPr>
          <w:rFonts w:ascii="Marianne" w:hAnsi="Marianne"/>
          <w:sz w:val="22"/>
          <w:szCs w:val="22"/>
        </w:rPr>
        <w:sectPr w:rsidR="00B560FF" w:rsidSect="00B560F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1B6C1C9" w14:textId="77777777" w:rsidR="00B560FF" w:rsidRDefault="00B560FF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lastRenderedPageBreak/>
        <w:br w:type="page"/>
      </w:r>
    </w:p>
    <w:p w14:paraId="1678F970" w14:textId="77777777" w:rsidR="00FE3834" w:rsidRPr="00717CB7" w:rsidRDefault="00FE3834" w:rsidP="00FE3834">
      <w:pPr>
        <w:pStyle w:val="Paragraphedeliste"/>
        <w:autoSpaceDE w:val="0"/>
        <w:autoSpaceDN w:val="0"/>
        <w:adjustRightInd w:val="0"/>
        <w:jc w:val="center"/>
        <w:rPr>
          <w:rFonts w:ascii="Marianne" w:hAnsi="Marianne"/>
          <w:sz w:val="22"/>
          <w:szCs w:val="22"/>
        </w:rPr>
      </w:pPr>
    </w:p>
    <w:sectPr w:rsidR="00FE3834" w:rsidRPr="00717CB7" w:rsidSect="00AF4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F4EB" w14:textId="77777777" w:rsidR="00EB57E1" w:rsidRDefault="00EB57E1">
      <w:r>
        <w:separator/>
      </w:r>
    </w:p>
  </w:endnote>
  <w:endnote w:type="continuationSeparator" w:id="0">
    <w:p w14:paraId="280BE254" w14:textId="77777777" w:rsidR="00EB57E1" w:rsidRDefault="00EB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BBE" w14:textId="3C79A140" w:rsidR="003A4C31" w:rsidRPr="008F3D47" w:rsidRDefault="003A4C31" w:rsidP="003A4C31">
    <w:pPr>
      <w:pStyle w:val="Pieddepage"/>
      <w:tabs>
        <w:tab w:val="clear" w:pos="4536"/>
        <w:tab w:val="clear" w:pos="9072"/>
      </w:tabs>
      <w:ind w:right="142"/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DREETS - </w:t>
    </w:r>
    <w:r w:rsidR="00A21DA2" w:rsidRPr="00A21DA2">
      <w:rPr>
        <w:rFonts w:ascii="Arial" w:hAnsi="Arial" w:cs="Arial"/>
        <w:sz w:val="18"/>
        <w:szCs w:val="18"/>
      </w:rPr>
      <w:t xml:space="preserve">1 place Emile Blouin – CS 90007 – 31952 TOULOUSE Cedex 9 </w:t>
    </w:r>
    <w:r w:rsidR="00A21DA2">
      <w:rPr>
        <w:rFonts w:ascii="Arial" w:hAnsi="Arial" w:cs="Arial"/>
        <w:sz w:val="18"/>
        <w:szCs w:val="18"/>
      </w:rPr>
      <w:t>– Tél</w:t>
    </w:r>
    <w:r w:rsidRPr="008F3D47">
      <w:rPr>
        <w:rFonts w:ascii="Arial" w:hAnsi="Arial" w:cs="Arial"/>
        <w:sz w:val="18"/>
        <w:szCs w:val="18"/>
      </w:rPr>
      <w:t xml:space="preserve"> : </w:t>
    </w:r>
    <w:r>
      <w:rPr>
        <w:rFonts w:ascii="Arial" w:hAnsi="Arial" w:cs="Arial"/>
        <w:sz w:val="18"/>
        <w:szCs w:val="18"/>
      </w:rPr>
      <w:t xml:space="preserve">09.88.88.80.80 </w:t>
    </w:r>
    <w:r w:rsidRPr="008F3D47">
      <w:rPr>
        <w:rFonts w:ascii="Arial" w:hAnsi="Arial" w:cs="Arial"/>
        <w:sz w:val="18"/>
        <w:szCs w:val="18"/>
      </w:rPr>
      <w:t xml:space="preserve">http://www.occitanie.dreets.gouv.fr - </w:t>
    </w:r>
  </w:p>
  <w:p w14:paraId="1B8FEEE2" w14:textId="77777777" w:rsidR="003D583E" w:rsidRPr="00FB0273" w:rsidRDefault="003D583E" w:rsidP="00FB0273">
    <w:pPr>
      <w:pStyle w:val="Pieddepage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F423" w14:textId="034520FA" w:rsidR="009F5CD2" w:rsidRPr="008F3D47" w:rsidRDefault="009F5CD2" w:rsidP="009F5CD2">
    <w:pPr>
      <w:pStyle w:val="Pieddepage"/>
      <w:tabs>
        <w:tab w:val="clear" w:pos="4536"/>
        <w:tab w:val="clear" w:pos="9072"/>
      </w:tabs>
      <w:ind w:right="142"/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DREETS - </w:t>
    </w:r>
    <w:r w:rsidR="00A21DA2" w:rsidRPr="00A21DA2">
      <w:rPr>
        <w:rFonts w:ascii="Arial" w:hAnsi="Arial" w:cs="Arial"/>
        <w:sz w:val="18"/>
        <w:szCs w:val="18"/>
      </w:rPr>
      <w:t xml:space="preserve">1 place Emile Blouin – CS 90007 – 31952 TOULOUSE Cedex 9 </w:t>
    </w:r>
    <w:proofErr w:type="gramStart"/>
    <w:r>
      <w:rPr>
        <w:rFonts w:ascii="Arial" w:hAnsi="Arial" w:cs="Arial"/>
        <w:sz w:val="18"/>
        <w:szCs w:val="18"/>
      </w:rPr>
      <w:t xml:space="preserve">–  </w:t>
    </w:r>
    <w:r w:rsidRPr="008F3D47">
      <w:rPr>
        <w:rFonts w:ascii="Arial" w:hAnsi="Arial" w:cs="Arial"/>
        <w:sz w:val="18"/>
        <w:szCs w:val="18"/>
      </w:rPr>
      <w:t>Tél</w:t>
    </w:r>
    <w:proofErr w:type="gramEnd"/>
    <w:r w:rsidRPr="008F3D47">
      <w:rPr>
        <w:rFonts w:ascii="Arial" w:hAnsi="Arial" w:cs="Arial"/>
        <w:sz w:val="18"/>
        <w:szCs w:val="18"/>
      </w:rPr>
      <w:t xml:space="preserve"> : </w:t>
    </w:r>
    <w:r w:rsidR="001E6778">
      <w:rPr>
        <w:rFonts w:ascii="Arial" w:hAnsi="Arial" w:cs="Arial"/>
        <w:sz w:val="18"/>
        <w:szCs w:val="18"/>
      </w:rPr>
      <w:t>09.88.88.80.80</w:t>
    </w:r>
    <w:r>
      <w:rPr>
        <w:rFonts w:ascii="Arial" w:hAnsi="Arial" w:cs="Arial"/>
        <w:sz w:val="18"/>
        <w:szCs w:val="18"/>
      </w:rPr>
      <w:t xml:space="preserve"> </w:t>
    </w:r>
    <w:r w:rsidRPr="008F3D47">
      <w:rPr>
        <w:rFonts w:ascii="Arial" w:hAnsi="Arial" w:cs="Arial"/>
        <w:sz w:val="18"/>
        <w:szCs w:val="18"/>
      </w:rPr>
      <w:t xml:space="preserve">http://www.occitanie.dreets.gouv.fr - </w:t>
    </w:r>
  </w:p>
  <w:p w14:paraId="6769BE5A" w14:textId="77777777" w:rsidR="003D583E" w:rsidRDefault="003D583E" w:rsidP="00181D62">
    <w:pPr>
      <w:pStyle w:val="Pieddepage"/>
      <w:jc w:val="center"/>
      <w:rPr>
        <w:sz w:val="20"/>
        <w:szCs w:val="20"/>
      </w:rPr>
    </w:pPr>
  </w:p>
  <w:p w14:paraId="5EB86227" w14:textId="77777777" w:rsidR="003D583E" w:rsidRPr="00211CDB" w:rsidRDefault="003D583E" w:rsidP="00FB0273">
    <w:pPr>
      <w:pStyle w:val="Pieddepage"/>
      <w:rPr>
        <w:szCs w:val="20"/>
      </w:rPr>
    </w:pPr>
  </w:p>
  <w:p w14:paraId="629A5BBD" w14:textId="77777777" w:rsidR="003D583E" w:rsidRDefault="003D58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BC0F" w14:textId="77777777" w:rsidR="00EB57E1" w:rsidRDefault="00EB57E1">
      <w:r>
        <w:separator/>
      </w:r>
    </w:p>
  </w:footnote>
  <w:footnote w:type="continuationSeparator" w:id="0">
    <w:p w14:paraId="53E4B780" w14:textId="77777777" w:rsidR="00EB57E1" w:rsidRDefault="00EB5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B00"/>
    <w:multiLevelType w:val="hybridMultilevel"/>
    <w:tmpl w:val="94FE4B26"/>
    <w:lvl w:ilvl="0" w:tplc="CCCA18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723F"/>
    <w:multiLevelType w:val="hybridMultilevel"/>
    <w:tmpl w:val="B13C0046"/>
    <w:lvl w:ilvl="0" w:tplc="04487928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C958ADC4">
      <w:start w:val="7"/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42F6AAC"/>
    <w:multiLevelType w:val="hybridMultilevel"/>
    <w:tmpl w:val="07AA6A0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7E30F9"/>
    <w:multiLevelType w:val="hybridMultilevel"/>
    <w:tmpl w:val="CB8E7D98"/>
    <w:lvl w:ilvl="0" w:tplc="E0164BD6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71ED9"/>
    <w:multiLevelType w:val="hybridMultilevel"/>
    <w:tmpl w:val="320A38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243A"/>
    <w:multiLevelType w:val="hybridMultilevel"/>
    <w:tmpl w:val="131A0C4C"/>
    <w:lvl w:ilvl="0" w:tplc="592207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65891"/>
    <w:multiLevelType w:val="hybridMultilevel"/>
    <w:tmpl w:val="876A4FE0"/>
    <w:lvl w:ilvl="0" w:tplc="08305D3E">
      <w:start w:val="7"/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DA56758"/>
    <w:multiLevelType w:val="hybridMultilevel"/>
    <w:tmpl w:val="CA388558"/>
    <w:lvl w:ilvl="0" w:tplc="04487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535E2"/>
    <w:multiLevelType w:val="hybridMultilevel"/>
    <w:tmpl w:val="7C44BBBC"/>
    <w:lvl w:ilvl="0" w:tplc="EF309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32873"/>
    <w:multiLevelType w:val="hybridMultilevel"/>
    <w:tmpl w:val="EB745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63565"/>
    <w:multiLevelType w:val="hybridMultilevel"/>
    <w:tmpl w:val="AD6A36D8"/>
    <w:lvl w:ilvl="0" w:tplc="98DEEDF0">
      <w:start w:val="7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A6F11F7"/>
    <w:multiLevelType w:val="hybridMultilevel"/>
    <w:tmpl w:val="1706B7B2"/>
    <w:lvl w:ilvl="0" w:tplc="D3888E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602B0"/>
    <w:multiLevelType w:val="multilevel"/>
    <w:tmpl w:val="B498A1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2022E0B"/>
    <w:multiLevelType w:val="hybridMultilevel"/>
    <w:tmpl w:val="0FBE48A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C2458C"/>
    <w:multiLevelType w:val="hybridMultilevel"/>
    <w:tmpl w:val="B1A0F8D2"/>
    <w:lvl w:ilvl="0" w:tplc="11EE5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F0B36"/>
    <w:multiLevelType w:val="hybridMultilevel"/>
    <w:tmpl w:val="C3AC50BA"/>
    <w:lvl w:ilvl="0" w:tplc="EF309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B3055"/>
    <w:multiLevelType w:val="hybridMultilevel"/>
    <w:tmpl w:val="CF4073AE"/>
    <w:lvl w:ilvl="0" w:tplc="841212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20E82"/>
    <w:multiLevelType w:val="hybridMultilevel"/>
    <w:tmpl w:val="8D383E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F4D7A"/>
    <w:multiLevelType w:val="hybridMultilevel"/>
    <w:tmpl w:val="FE686E12"/>
    <w:lvl w:ilvl="0" w:tplc="04487928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22025"/>
    <w:multiLevelType w:val="hybridMultilevel"/>
    <w:tmpl w:val="856AD1D4"/>
    <w:lvl w:ilvl="0" w:tplc="5EEE5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F73169"/>
    <w:multiLevelType w:val="hybridMultilevel"/>
    <w:tmpl w:val="D37AA2B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EE57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825CAC"/>
    <w:multiLevelType w:val="hybridMultilevel"/>
    <w:tmpl w:val="EC04F9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8338341">
    <w:abstractNumId w:val="21"/>
  </w:num>
  <w:num w:numId="2" w16cid:durableId="1188757779">
    <w:abstractNumId w:val="12"/>
  </w:num>
  <w:num w:numId="3" w16cid:durableId="441074123">
    <w:abstractNumId w:val="13"/>
  </w:num>
  <w:num w:numId="4" w16cid:durableId="831989146">
    <w:abstractNumId w:val="20"/>
  </w:num>
  <w:num w:numId="5" w16cid:durableId="1459956580">
    <w:abstractNumId w:val="14"/>
  </w:num>
  <w:num w:numId="6" w16cid:durableId="1202860171">
    <w:abstractNumId w:val="19"/>
  </w:num>
  <w:num w:numId="7" w16cid:durableId="1302536149">
    <w:abstractNumId w:val="17"/>
  </w:num>
  <w:num w:numId="8" w16cid:durableId="255096149">
    <w:abstractNumId w:val="1"/>
  </w:num>
  <w:num w:numId="9" w16cid:durableId="749620004">
    <w:abstractNumId w:val="18"/>
  </w:num>
  <w:num w:numId="10" w16cid:durableId="1346517181">
    <w:abstractNumId w:val="7"/>
  </w:num>
  <w:num w:numId="11" w16cid:durableId="934947629">
    <w:abstractNumId w:val="9"/>
  </w:num>
  <w:num w:numId="12" w16cid:durableId="870801682">
    <w:abstractNumId w:val="2"/>
  </w:num>
  <w:num w:numId="13" w16cid:durableId="1437556594">
    <w:abstractNumId w:val="4"/>
  </w:num>
  <w:num w:numId="14" w16cid:durableId="237598921">
    <w:abstractNumId w:val="10"/>
  </w:num>
  <w:num w:numId="15" w16cid:durableId="1055741046">
    <w:abstractNumId w:val="3"/>
  </w:num>
  <w:num w:numId="16" w16cid:durableId="1582326533">
    <w:abstractNumId w:val="11"/>
  </w:num>
  <w:num w:numId="17" w16cid:durableId="1186940975">
    <w:abstractNumId w:val="16"/>
  </w:num>
  <w:num w:numId="18" w16cid:durableId="934480432">
    <w:abstractNumId w:val="5"/>
  </w:num>
  <w:num w:numId="19" w16cid:durableId="2041513605">
    <w:abstractNumId w:val="0"/>
  </w:num>
  <w:num w:numId="20" w16cid:durableId="1513257751">
    <w:abstractNumId w:val="6"/>
  </w:num>
  <w:num w:numId="21" w16cid:durableId="2126272807">
    <w:abstractNumId w:val="8"/>
  </w:num>
  <w:num w:numId="22" w16cid:durableId="13339924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D7"/>
    <w:rsid w:val="00013B70"/>
    <w:rsid w:val="00041DFC"/>
    <w:rsid w:val="00084306"/>
    <w:rsid w:val="000B3C3C"/>
    <w:rsid w:val="000F25BC"/>
    <w:rsid w:val="00110F2E"/>
    <w:rsid w:val="00142D86"/>
    <w:rsid w:val="0014541C"/>
    <w:rsid w:val="00157081"/>
    <w:rsid w:val="00181D62"/>
    <w:rsid w:val="00186524"/>
    <w:rsid w:val="001A6A79"/>
    <w:rsid w:val="001B360A"/>
    <w:rsid w:val="001E6778"/>
    <w:rsid w:val="002101A6"/>
    <w:rsid w:val="00211CDB"/>
    <w:rsid w:val="002126FD"/>
    <w:rsid w:val="00216C54"/>
    <w:rsid w:val="002461E8"/>
    <w:rsid w:val="0028339D"/>
    <w:rsid w:val="002B5FB9"/>
    <w:rsid w:val="002C5DA8"/>
    <w:rsid w:val="00311B7E"/>
    <w:rsid w:val="00322F2C"/>
    <w:rsid w:val="00337797"/>
    <w:rsid w:val="003436CD"/>
    <w:rsid w:val="003532D0"/>
    <w:rsid w:val="0035780F"/>
    <w:rsid w:val="0036457E"/>
    <w:rsid w:val="003A4C31"/>
    <w:rsid w:val="003B5BF3"/>
    <w:rsid w:val="003D2D69"/>
    <w:rsid w:val="003D583E"/>
    <w:rsid w:val="00407963"/>
    <w:rsid w:val="00414D15"/>
    <w:rsid w:val="004244CA"/>
    <w:rsid w:val="004463FC"/>
    <w:rsid w:val="00450A17"/>
    <w:rsid w:val="00455295"/>
    <w:rsid w:val="00477A46"/>
    <w:rsid w:val="0048552B"/>
    <w:rsid w:val="0049481F"/>
    <w:rsid w:val="004D5CBB"/>
    <w:rsid w:val="004F5BD7"/>
    <w:rsid w:val="00513D26"/>
    <w:rsid w:val="00547D67"/>
    <w:rsid w:val="00552498"/>
    <w:rsid w:val="005C527E"/>
    <w:rsid w:val="00606875"/>
    <w:rsid w:val="00623E0B"/>
    <w:rsid w:val="0062760F"/>
    <w:rsid w:val="00631310"/>
    <w:rsid w:val="00636F54"/>
    <w:rsid w:val="006437DA"/>
    <w:rsid w:val="00646783"/>
    <w:rsid w:val="00675709"/>
    <w:rsid w:val="006A16E7"/>
    <w:rsid w:val="006B366B"/>
    <w:rsid w:val="006B63C4"/>
    <w:rsid w:val="006C10E3"/>
    <w:rsid w:val="006D22C1"/>
    <w:rsid w:val="006E3290"/>
    <w:rsid w:val="006E7BA5"/>
    <w:rsid w:val="007011F4"/>
    <w:rsid w:val="00706E16"/>
    <w:rsid w:val="00717CB7"/>
    <w:rsid w:val="00741CC8"/>
    <w:rsid w:val="0075631E"/>
    <w:rsid w:val="007629EB"/>
    <w:rsid w:val="00776244"/>
    <w:rsid w:val="0078403A"/>
    <w:rsid w:val="00787632"/>
    <w:rsid w:val="007930C1"/>
    <w:rsid w:val="0079416D"/>
    <w:rsid w:val="00795889"/>
    <w:rsid w:val="007A08EF"/>
    <w:rsid w:val="007A6486"/>
    <w:rsid w:val="0084192C"/>
    <w:rsid w:val="00842642"/>
    <w:rsid w:val="00893D78"/>
    <w:rsid w:val="008A5997"/>
    <w:rsid w:val="008B6436"/>
    <w:rsid w:val="008B6BE5"/>
    <w:rsid w:val="008D1694"/>
    <w:rsid w:val="00903FA8"/>
    <w:rsid w:val="009122D7"/>
    <w:rsid w:val="00917722"/>
    <w:rsid w:val="00921138"/>
    <w:rsid w:val="00922CFF"/>
    <w:rsid w:val="00947CD1"/>
    <w:rsid w:val="00954DC0"/>
    <w:rsid w:val="00983FB1"/>
    <w:rsid w:val="0099219D"/>
    <w:rsid w:val="009951F7"/>
    <w:rsid w:val="009D13A2"/>
    <w:rsid w:val="009D32E1"/>
    <w:rsid w:val="009D4BFC"/>
    <w:rsid w:val="009F5A1E"/>
    <w:rsid w:val="009F5CD2"/>
    <w:rsid w:val="00A109EF"/>
    <w:rsid w:val="00A21DA2"/>
    <w:rsid w:val="00A22442"/>
    <w:rsid w:val="00A22A4D"/>
    <w:rsid w:val="00A26323"/>
    <w:rsid w:val="00A32C5A"/>
    <w:rsid w:val="00A4255F"/>
    <w:rsid w:val="00A457E7"/>
    <w:rsid w:val="00A71984"/>
    <w:rsid w:val="00A84A00"/>
    <w:rsid w:val="00A86434"/>
    <w:rsid w:val="00A87080"/>
    <w:rsid w:val="00AA0BB2"/>
    <w:rsid w:val="00AB1176"/>
    <w:rsid w:val="00AE1EE8"/>
    <w:rsid w:val="00AF4712"/>
    <w:rsid w:val="00B16F85"/>
    <w:rsid w:val="00B23921"/>
    <w:rsid w:val="00B40817"/>
    <w:rsid w:val="00B560FF"/>
    <w:rsid w:val="00B6370D"/>
    <w:rsid w:val="00B74278"/>
    <w:rsid w:val="00BA3BA3"/>
    <w:rsid w:val="00BB509B"/>
    <w:rsid w:val="00BB663C"/>
    <w:rsid w:val="00BC5C61"/>
    <w:rsid w:val="00BE1AFC"/>
    <w:rsid w:val="00BF4ED5"/>
    <w:rsid w:val="00C01E26"/>
    <w:rsid w:val="00C53518"/>
    <w:rsid w:val="00C96A4F"/>
    <w:rsid w:val="00CA1FD2"/>
    <w:rsid w:val="00CB2A24"/>
    <w:rsid w:val="00CD3AC4"/>
    <w:rsid w:val="00CE0757"/>
    <w:rsid w:val="00CF51D2"/>
    <w:rsid w:val="00D11EFE"/>
    <w:rsid w:val="00D12093"/>
    <w:rsid w:val="00D279FD"/>
    <w:rsid w:val="00D31E29"/>
    <w:rsid w:val="00D34CE4"/>
    <w:rsid w:val="00D706CD"/>
    <w:rsid w:val="00D80263"/>
    <w:rsid w:val="00D813B8"/>
    <w:rsid w:val="00DA610A"/>
    <w:rsid w:val="00DB2A21"/>
    <w:rsid w:val="00DE52F1"/>
    <w:rsid w:val="00E22676"/>
    <w:rsid w:val="00E85D36"/>
    <w:rsid w:val="00E9008C"/>
    <w:rsid w:val="00E9011F"/>
    <w:rsid w:val="00EB57E1"/>
    <w:rsid w:val="00EC1510"/>
    <w:rsid w:val="00EC193D"/>
    <w:rsid w:val="00ED7893"/>
    <w:rsid w:val="00EE339D"/>
    <w:rsid w:val="00F61943"/>
    <w:rsid w:val="00F70C80"/>
    <w:rsid w:val="00F934AE"/>
    <w:rsid w:val="00FB0273"/>
    <w:rsid w:val="00FB71AB"/>
    <w:rsid w:val="00FC3FD7"/>
    <w:rsid w:val="00FD6E60"/>
    <w:rsid w:val="00FE060B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611D5D2"/>
  <w15:docId w15:val="{4902005A-DF16-4C30-B138-A34FE2B3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7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865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E52F1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1865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DE52F1"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186524"/>
    <w:rPr>
      <w:rFonts w:cs="Times New Roman"/>
      <w:color w:val="0000FF"/>
      <w:u w:val="single"/>
    </w:rPr>
  </w:style>
  <w:style w:type="table" w:styleId="Grilledutableau">
    <w:name w:val="Table Grid"/>
    <w:basedOn w:val="TableauNormal"/>
    <w:rsid w:val="0018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A870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93D78"/>
    <w:rPr>
      <w:rFonts w:cs="Times New Roman"/>
      <w:sz w:val="2"/>
    </w:rPr>
  </w:style>
  <w:style w:type="paragraph" w:styleId="Corpsdetexte">
    <w:name w:val="Body Text"/>
    <w:basedOn w:val="Normal"/>
    <w:link w:val="CorpsdetexteCar"/>
    <w:rsid w:val="00181D62"/>
    <w:pPr>
      <w:suppressAutoHyphens/>
      <w:spacing w:after="120"/>
    </w:pPr>
    <w:rPr>
      <w:color w:val="0000FF"/>
      <w:sz w:val="22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181D62"/>
    <w:rPr>
      <w:color w:val="0000FF"/>
      <w:sz w:val="22"/>
      <w:lang w:eastAsia="zh-CN"/>
    </w:rPr>
  </w:style>
  <w:style w:type="paragraph" w:customStyle="1" w:styleId="Default">
    <w:name w:val="Default"/>
    <w:rsid w:val="00E90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1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rjscs-mp.fr/telechargement.php?ID=1233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jscs-mp.fr/telechargement.php?ID=123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jscs-mp.fr/telechargement.php?ID=12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jscs-mp.fr/telechargement.php?ID=1231" TargetMode="External"/><Relationship Id="rId10" Type="http://schemas.openxmlformats.org/officeDocument/2006/relationships/hyperlink" Target="http://www.drjscs-mp.fr/telechargement.php?ID=12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.europa.eu/growth/tools-databases/regprof/" TargetMode="External"/><Relationship Id="rId14" Type="http://schemas.openxmlformats.org/officeDocument/2006/relationships/hyperlink" Target="http://www.drjscs-mp.fr/telechargement.php?ID=12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zennec\Bureau\Papier%20ent&#234;te%20%20drdjs%20libre%20form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9B6C8-9A76-4EE1-A6DE-2350643F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entête  drdjs libre formation.dot</Template>
  <TotalTime>1</TotalTime>
  <Pages>8</Pages>
  <Words>958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6221</CharactersWithSpaces>
  <SharedDoc>false</SharedDoc>
  <HLinks>
    <vt:vector size="126" baseType="variant">
      <vt:variant>
        <vt:i4>7012466</vt:i4>
      </vt:variant>
      <vt:variant>
        <vt:i4>57</vt:i4>
      </vt:variant>
      <vt:variant>
        <vt:i4>0</vt:i4>
      </vt:variant>
      <vt:variant>
        <vt:i4>5</vt:i4>
      </vt:variant>
      <vt:variant>
        <vt:lpwstr>http://www.drjscs-mp.fr/telechargement.php?ID=1231</vt:lpwstr>
      </vt:variant>
      <vt:variant>
        <vt:lpwstr/>
      </vt:variant>
      <vt:variant>
        <vt:i4>6881398</vt:i4>
      </vt:variant>
      <vt:variant>
        <vt:i4>54</vt:i4>
      </vt:variant>
      <vt:variant>
        <vt:i4>0</vt:i4>
      </vt:variant>
      <vt:variant>
        <vt:i4>5</vt:i4>
      </vt:variant>
      <vt:variant>
        <vt:lpwstr>http://www.drjscs-mp.fr/telechargement.php?ID=1273</vt:lpwstr>
      </vt:variant>
      <vt:variant>
        <vt:lpwstr/>
      </vt:variant>
      <vt:variant>
        <vt:i4>7012466</vt:i4>
      </vt:variant>
      <vt:variant>
        <vt:i4>51</vt:i4>
      </vt:variant>
      <vt:variant>
        <vt:i4>0</vt:i4>
      </vt:variant>
      <vt:variant>
        <vt:i4>5</vt:i4>
      </vt:variant>
      <vt:variant>
        <vt:lpwstr>http://www.drjscs-mp.fr/telechargement.php?ID=1231</vt:lpwstr>
      </vt:variant>
      <vt:variant>
        <vt:lpwstr/>
      </vt:variant>
      <vt:variant>
        <vt:i4>6881398</vt:i4>
      </vt:variant>
      <vt:variant>
        <vt:i4>48</vt:i4>
      </vt:variant>
      <vt:variant>
        <vt:i4>0</vt:i4>
      </vt:variant>
      <vt:variant>
        <vt:i4>5</vt:i4>
      </vt:variant>
      <vt:variant>
        <vt:lpwstr>http://www.drjscs-mp.fr/telechargement.php?ID=1273</vt:lpwstr>
      </vt:variant>
      <vt:variant>
        <vt:lpwstr/>
      </vt:variant>
      <vt:variant>
        <vt:i4>6881394</vt:i4>
      </vt:variant>
      <vt:variant>
        <vt:i4>45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42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39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7012466</vt:i4>
      </vt:variant>
      <vt:variant>
        <vt:i4>36</vt:i4>
      </vt:variant>
      <vt:variant>
        <vt:i4>0</vt:i4>
      </vt:variant>
      <vt:variant>
        <vt:i4>5</vt:i4>
      </vt:variant>
      <vt:variant>
        <vt:lpwstr>http://www.drjscs-mp.fr/telechargement.php?ID=1231</vt:lpwstr>
      </vt:variant>
      <vt:variant>
        <vt:lpwstr/>
      </vt:variant>
      <vt:variant>
        <vt:i4>7012466</vt:i4>
      </vt:variant>
      <vt:variant>
        <vt:i4>33</vt:i4>
      </vt:variant>
      <vt:variant>
        <vt:i4>0</vt:i4>
      </vt:variant>
      <vt:variant>
        <vt:i4>5</vt:i4>
      </vt:variant>
      <vt:variant>
        <vt:lpwstr>http://www.drjscs-mp.fr/telechargement.php?ID=1231</vt:lpwstr>
      </vt:variant>
      <vt:variant>
        <vt:lpwstr/>
      </vt:variant>
      <vt:variant>
        <vt:i4>6815858</vt:i4>
      </vt:variant>
      <vt:variant>
        <vt:i4>30</vt:i4>
      </vt:variant>
      <vt:variant>
        <vt:i4>0</vt:i4>
      </vt:variant>
      <vt:variant>
        <vt:i4>5</vt:i4>
      </vt:variant>
      <vt:variant>
        <vt:lpwstr>http://www.drjscs-mp.fr/telechargement.php?ID=1232</vt:lpwstr>
      </vt:variant>
      <vt:variant>
        <vt:lpwstr/>
      </vt:variant>
      <vt:variant>
        <vt:i4>6815858</vt:i4>
      </vt:variant>
      <vt:variant>
        <vt:i4>27</vt:i4>
      </vt:variant>
      <vt:variant>
        <vt:i4>0</vt:i4>
      </vt:variant>
      <vt:variant>
        <vt:i4>5</vt:i4>
      </vt:variant>
      <vt:variant>
        <vt:lpwstr>http://www.drjscs-mp.fr/telechargement.php?ID=1232</vt:lpwstr>
      </vt:variant>
      <vt:variant>
        <vt:lpwstr/>
      </vt:variant>
      <vt:variant>
        <vt:i4>6881394</vt:i4>
      </vt:variant>
      <vt:variant>
        <vt:i4>24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21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18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15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12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7209074</vt:i4>
      </vt:variant>
      <vt:variant>
        <vt:i4>9</vt:i4>
      </vt:variant>
      <vt:variant>
        <vt:i4>0</vt:i4>
      </vt:variant>
      <vt:variant>
        <vt:i4>5</vt:i4>
      </vt:variant>
      <vt:variant>
        <vt:lpwstr>http://www.drjscs-mp.fr/telechargement.php?ID=1234</vt:lpwstr>
      </vt:variant>
      <vt:variant>
        <vt:lpwstr/>
      </vt:variant>
      <vt:variant>
        <vt:i4>7012466</vt:i4>
      </vt:variant>
      <vt:variant>
        <vt:i4>6</vt:i4>
      </vt:variant>
      <vt:variant>
        <vt:i4>0</vt:i4>
      </vt:variant>
      <vt:variant>
        <vt:i4>5</vt:i4>
      </vt:variant>
      <vt:variant>
        <vt:lpwstr>http://www.drjscs-mp.fr/telechargement.php?ID=1231</vt:lpwstr>
      </vt:variant>
      <vt:variant>
        <vt:lpwstr/>
      </vt:variant>
      <vt:variant>
        <vt:i4>7209074</vt:i4>
      </vt:variant>
      <vt:variant>
        <vt:i4>3</vt:i4>
      </vt:variant>
      <vt:variant>
        <vt:i4>0</vt:i4>
      </vt:variant>
      <vt:variant>
        <vt:i4>5</vt:i4>
      </vt:variant>
      <vt:variant>
        <vt:lpwstr>http://www.drjscs-mp.fr/telechargement.php?ID=1234</vt:lpwstr>
      </vt:variant>
      <vt:variant>
        <vt:lpwstr/>
      </vt:variant>
      <vt:variant>
        <vt:i4>7209074</vt:i4>
      </vt:variant>
      <vt:variant>
        <vt:i4>0</vt:i4>
      </vt:variant>
      <vt:variant>
        <vt:i4>0</vt:i4>
      </vt:variant>
      <vt:variant>
        <vt:i4>5</vt:i4>
      </vt:variant>
      <vt:variant>
        <vt:lpwstr>http://www.drjscs-mp.fr/telechargement.php?ID=1234</vt:lpwstr>
      </vt:variant>
      <vt:variant>
        <vt:lpwstr/>
      </vt:variant>
      <vt:variant>
        <vt:i4>1441795</vt:i4>
      </vt:variant>
      <vt:variant>
        <vt:i4>0</vt:i4>
      </vt:variant>
      <vt:variant>
        <vt:i4>0</vt:i4>
      </vt:variant>
      <vt:variant>
        <vt:i4>5</vt:i4>
      </vt:variant>
      <vt:variant>
        <vt:lpwstr>http://www.occitanie.gouv.fr/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lazennec</dc:creator>
  <cp:lastModifiedBy>MATHE, Muriel (DREETS-OC)</cp:lastModifiedBy>
  <cp:revision>2</cp:revision>
  <cp:lastPrinted>2023-07-11T12:24:00Z</cp:lastPrinted>
  <dcterms:created xsi:type="dcterms:W3CDTF">2025-10-22T09:15:00Z</dcterms:created>
  <dcterms:modified xsi:type="dcterms:W3CDTF">2025-10-22T09:15:00Z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2025-10-22T09:15:56Z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2b733408-621b-4dcc-bf18-58df07b94aab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